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213C" w14:textId="2179BB8A" w:rsidR="00802AED" w:rsidRPr="00802AED" w:rsidRDefault="00802AED" w:rsidP="00802AED">
      <w:pPr>
        <w:pStyle w:val="Heading1"/>
        <w:rPr>
          <w:sz w:val="40"/>
          <w:szCs w:val="24"/>
        </w:rPr>
      </w:pPr>
      <w:r w:rsidRPr="00802AED">
        <w:rPr>
          <w:sz w:val="40"/>
          <w:szCs w:val="24"/>
        </w:rPr>
        <w:t>North Carolina Arts Council Artist Support Grant</w:t>
      </w:r>
      <w:r>
        <w:rPr>
          <w:sz w:val="40"/>
          <w:szCs w:val="24"/>
        </w:rPr>
        <w:br/>
      </w:r>
      <w:r w:rsidRPr="00802AED">
        <w:rPr>
          <w:sz w:val="40"/>
          <w:szCs w:val="24"/>
        </w:rPr>
        <w:t>Conflict-of-Interest Disclosure Statement</w:t>
      </w:r>
    </w:p>
    <w:p w14:paraId="37AF2E01" w14:textId="77777777" w:rsidR="00802AED" w:rsidRDefault="00802AED" w:rsidP="00802AED">
      <w:pPr>
        <w:pStyle w:val="BodyText"/>
      </w:pPr>
      <w:r>
        <w:t>After a review of a list of applicants, the [Lead Local Arts Council]’s Conflict-of-Interest Policy requires all panel members to file a statement listing those artists with whom they have a potential conflict. Generally speaking, relationships must be recent, current, or ongoing to be considered conflicts. If you have questions, contact [Lead Local Arts Council representative].</w:t>
      </w:r>
    </w:p>
    <w:p w14:paraId="3CC1B564" w14:textId="77777777" w:rsidR="00802AED" w:rsidRDefault="00802AED" w:rsidP="00AA62BF">
      <w:pPr>
        <w:pStyle w:val="BodyText"/>
        <w:jc w:val="center"/>
      </w:pPr>
      <w:r>
        <w:t>* * * * *</w:t>
      </w:r>
    </w:p>
    <w:p w14:paraId="2A025161" w14:textId="77777777" w:rsidR="00CD43EA" w:rsidRDefault="00802AED" w:rsidP="005F3CB9">
      <w:pPr>
        <w:pStyle w:val="BodyText"/>
        <w:spacing w:after="240"/>
      </w:pPr>
      <w:r>
        <w:t>I have a financial, professional, or personal relationship with the following</w:t>
      </w:r>
      <w:r>
        <w:rPr>
          <w:spacing w:val="-36"/>
        </w:rPr>
        <w:t xml:space="preserve"> </w:t>
      </w:r>
      <w:r>
        <w:t xml:space="preserve">applicants: </w:t>
      </w:r>
    </w:p>
    <w:p w14:paraId="55E5F2BA" w14:textId="22A26B4B" w:rsidR="00802AED" w:rsidRDefault="00802AED" w:rsidP="00CD43EA">
      <w:pPr>
        <w:pStyle w:val="BodyText"/>
        <w:numPr>
          <w:ilvl w:val="0"/>
          <w:numId w:val="26"/>
        </w:numPr>
        <w:spacing w:after="360"/>
      </w:pPr>
      <w:r>
        <w:t>_______________</w:t>
      </w:r>
      <w:r w:rsidR="00CD43EA">
        <w:t>_</w:t>
      </w:r>
      <w:r>
        <w:t>__________________________________________________</w:t>
      </w:r>
    </w:p>
    <w:p w14:paraId="47594767" w14:textId="63061BB3" w:rsidR="00802AED" w:rsidRDefault="00802AED" w:rsidP="00CD43EA">
      <w:pPr>
        <w:pStyle w:val="BodyText"/>
        <w:numPr>
          <w:ilvl w:val="0"/>
          <w:numId w:val="26"/>
        </w:numPr>
        <w:spacing w:after="360"/>
      </w:pPr>
      <w:r>
        <w:t>________________</w:t>
      </w:r>
      <w:r w:rsidR="00CD43EA">
        <w:t>_</w:t>
      </w:r>
      <w:r>
        <w:t>_________________________________________________</w:t>
      </w:r>
    </w:p>
    <w:p w14:paraId="2061F6D3" w14:textId="391B4F3D" w:rsidR="00802AED" w:rsidRDefault="00802AED" w:rsidP="00CD43EA">
      <w:pPr>
        <w:pStyle w:val="BodyText"/>
        <w:numPr>
          <w:ilvl w:val="0"/>
          <w:numId w:val="26"/>
        </w:numPr>
        <w:spacing w:after="360"/>
      </w:pPr>
      <w:r>
        <w:t>__________________________________________________________________</w:t>
      </w:r>
    </w:p>
    <w:p w14:paraId="0A5EFF60" w14:textId="67BB9726" w:rsidR="00802AED" w:rsidRDefault="00802AED" w:rsidP="00CD43EA">
      <w:pPr>
        <w:pStyle w:val="BodyText"/>
        <w:numPr>
          <w:ilvl w:val="0"/>
          <w:numId w:val="26"/>
        </w:numPr>
        <w:spacing w:after="480"/>
      </w:pPr>
      <w:r>
        <w:t>__________________________________________________________________</w:t>
      </w:r>
    </w:p>
    <w:p w14:paraId="3F97EB35" w14:textId="77777777" w:rsidR="00802AED" w:rsidRDefault="00802AED" w:rsidP="00802AED">
      <w:pPr>
        <w:pStyle w:val="BodyText"/>
      </w:pPr>
      <w:r>
        <w:t>Members of my immediate family have a financial, professional, or personal relationship with the following applicants:</w:t>
      </w:r>
    </w:p>
    <w:p w14:paraId="7C0D94B8" w14:textId="77777777" w:rsidR="00CD43EA" w:rsidRDefault="00CD43EA" w:rsidP="005F3CB9">
      <w:pPr>
        <w:pStyle w:val="BodyText"/>
        <w:numPr>
          <w:ilvl w:val="0"/>
          <w:numId w:val="24"/>
        </w:numPr>
        <w:spacing w:after="360"/>
      </w:pPr>
      <w:r>
        <w:t>__________________________________________________________________</w:t>
      </w:r>
    </w:p>
    <w:p w14:paraId="41C73572" w14:textId="77777777" w:rsidR="00CD43EA" w:rsidRDefault="00CD43EA" w:rsidP="00AA62BF">
      <w:pPr>
        <w:pStyle w:val="BodyText"/>
        <w:numPr>
          <w:ilvl w:val="0"/>
          <w:numId w:val="24"/>
        </w:numPr>
        <w:spacing w:after="1200"/>
      </w:pPr>
      <w:r>
        <w:t>__________________________________________________________________</w:t>
      </w:r>
    </w:p>
    <w:p w14:paraId="6D4AE0BA" w14:textId="6310DF9A" w:rsidR="00802AED" w:rsidRDefault="00802AED" w:rsidP="005D71D0">
      <w:pPr>
        <w:pStyle w:val="BodyText"/>
        <w:spacing w:after="360"/>
      </w:pPr>
      <w:r w:rsidRPr="5BDB4ED6">
        <w:t xml:space="preserve">Signature:  _____________________________________ </w:t>
      </w:r>
      <w:r w:rsidR="00AA62BF">
        <w:t xml:space="preserve"> </w:t>
      </w:r>
      <w:r w:rsidRPr="5BDB4ED6">
        <w:t>Date:  _____</w:t>
      </w:r>
      <w:r w:rsidR="00AA62BF">
        <w:t>_________</w:t>
      </w:r>
      <w:r w:rsidRPr="5BDB4ED6">
        <w:t>____</w:t>
      </w:r>
    </w:p>
    <w:p w14:paraId="237ABA2E" w14:textId="2C242E60" w:rsidR="004D00D6" w:rsidRPr="00802AED" w:rsidRDefault="00802AED" w:rsidP="00802AED">
      <w:r w:rsidRPr="5BDB4ED6">
        <w:t>Printed Name:  __________________________________________</w:t>
      </w:r>
      <w:r w:rsidR="00AA62BF">
        <w:t>___________</w:t>
      </w:r>
      <w:r w:rsidRPr="5BDB4ED6">
        <w:t>_____</w:t>
      </w:r>
    </w:p>
    <w:sectPr w:rsidR="004D00D6" w:rsidRPr="00802AED" w:rsidSect="00E34E6A">
      <w:footerReference w:type="default" r:id="rId8"/>
      <w:pgSz w:w="12240" w:h="15840"/>
      <w:pgMar w:top="720" w:right="1152" w:bottom="720" w:left="1152" w:header="0" w:footer="288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22B6" w14:textId="77777777" w:rsidR="00E34E6A" w:rsidRDefault="00E34E6A">
      <w:r>
        <w:separator/>
      </w:r>
    </w:p>
    <w:p w14:paraId="5A4F5C6F" w14:textId="77777777" w:rsidR="00E34E6A" w:rsidRDefault="00E34E6A"/>
  </w:endnote>
  <w:endnote w:type="continuationSeparator" w:id="0">
    <w:p w14:paraId="79B13650" w14:textId="77777777" w:rsidR="00E34E6A" w:rsidRDefault="00E34E6A">
      <w:r>
        <w:continuationSeparator/>
      </w:r>
    </w:p>
    <w:p w14:paraId="1E7D957F" w14:textId="77777777" w:rsidR="00E34E6A" w:rsidRDefault="00E34E6A"/>
  </w:endnote>
  <w:endnote w:type="continuationNotice" w:id="1">
    <w:p w14:paraId="02A88F6E" w14:textId="77777777" w:rsidR="00E34E6A" w:rsidRDefault="00E34E6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909D" w14:textId="36808CF0" w:rsidR="00EE1DD7" w:rsidRDefault="00EE1DD7" w:rsidP="00EE1DD7">
    <w:pPr>
      <w:pStyle w:val="Footer"/>
      <w:jc w:val="center"/>
    </w:pPr>
  </w:p>
  <w:p w14:paraId="3A6E3C40" w14:textId="6D6428DD" w:rsidR="00492BF3" w:rsidRDefault="00492BF3" w:rsidP="00DF205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3E92" w14:textId="77777777" w:rsidR="00E34E6A" w:rsidRDefault="00E34E6A">
      <w:r>
        <w:separator/>
      </w:r>
    </w:p>
    <w:p w14:paraId="23976538" w14:textId="77777777" w:rsidR="00E34E6A" w:rsidRDefault="00E34E6A"/>
  </w:footnote>
  <w:footnote w:type="continuationSeparator" w:id="0">
    <w:p w14:paraId="2AC23782" w14:textId="77777777" w:rsidR="00E34E6A" w:rsidRDefault="00E34E6A">
      <w:r>
        <w:continuationSeparator/>
      </w:r>
    </w:p>
    <w:p w14:paraId="77D83A56" w14:textId="77777777" w:rsidR="00E34E6A" w:rsidRDefault="00E34E6A"/>
  </w:footnote>
  <w:footnote w:type="continuationNotice" w:id="1">
    <w:p w14:paraId="4B257B4D" w14:textId="77777777" w:rsidR="00E34E6A" w:rsidRDefault="00E34E6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683"/>
    <w:multiLevelType w:val="hybridMultilevel"/>
    <w:tmpl w:val="2D80E374"/>
    <w:lvl w:ilvl="0" w:tplc="C2363C8C">
      <w:start w:val="1"/>
      <w:numFmt w:val="decimal"/>
      <w:lvlText w:val="%1."/>
      <w:lvlJc w:val="left"/>
      <w:pPr>
        <w:ind w:left="480" w:hanging="360"/>
      </w:pPr>
      <w:rPr>
        <w:rFonts w:ascii="Verdana" w:eastAsia="Verdana" w:hAnsi="Verdana" w:cs="Verdana" w:hint="default"/>
        <w:spacing w:val="-1"/>
        <w:w w:val="99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w w:val="99"/>
        <w:sz w:val="22"/>
        <w:szCs w:val="22"/>
      </w:rPr>
    </w:lvl>
    <w:lvl w:ilvl="2" w:tplc="A1549EB4">
      <w:numFmt w:val="bullet"/>
      <w:lvlText w:val="•"/>
      <w:lvlJc w:val="left"/>
      <w:pPr>
        <w:ind w:left="2135" w:hanging="360"/>
      </w:pPr>
      <w:rPr>
        <w:rFonts w:hint="default"/>
      </w:rPr>
    </w:lvl>
    <w:lvl w:ilvl="3" w:tplc="F58E0F70">
      <w:numFmt w:val="bullet"/>
      <w:lvlText w:val="•"/>
      <w:lvlJc w:val="left"/>
      <w:pPr>
        <w:ind w:left="3071" w:hanging="360"/>
      </w:pPr>
      <w:rPr>
        <w:rFonts w:hint="default"/>
      </w:rPr>
    </w:lvl>
    <w:lvl w:ilvl="4" w:tplc="8FF4EEEC"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97A626EC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7FEE32F8">
      <w:numFmt w:val="bullet"/>
      <w:lvlText w:val="•"/>
      <w:lvlJc w:val="left"/>
      <w:pPr>
        <w:ind w:left="5877" w:hanging="360"/>
      </w:pPr>
      <w:rPr>
        <w:rFonts w:hint="default"/>
      </w:rPr>
    </w:lvl>
    <w:lvl w:ilvl="7" w:tplc="A7EA46DA"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A7282D84"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1" w15:restartNumberingAfterBreak="0">
    <w:nsid w:val="04571FD6"/>
    <w:multiLevelType w:val="hybridMultilevel"/>
    <w:tmpl w:val="0614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7F5C"/>
    <w:multiLevelType w:val="hybridMultilevel"/>
    <w:tmpl w:val="7BC84908"/>
    <w:lvl w:ilvl="0" w:tplc="4E50B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63F4A"/>
    <w:multiLevelType w:val="hybridMultilevel"/>
    <w:tmpl w:val="776AB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51C8"/>
    <w:multiLevelType w:val="hybridMultilevel"/>
    <w:tmpl w:val="C0DA064E"/>
    <w:lvl w:ilvl="0" w:tplc="7960C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141A"/>
    <w:multiLevelType w:val="hybridMultilevel"/>
    <w:tmpl w:val="EC9CE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469F"/>
    <w:multiLevelType w:val="multilevel"/>
    <w:tmpl w:val="1234B402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A6799"/>
    <w:multiLevelType w:val="hybridMultilevel"/>
    <w:tmpl w:val="7370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F3353"/>
    <w:multiLevelType w:val="hybridMultilevel"/>
    <w:tmpl w:val="FFFFFFFF"/>
    <w:lvl w:ilvl="0" w:tplc="774AD800">
      <w:start w:val="1"/>
      <w:numFmt w:val="decimal"/>
      <w:lvlText w:val="%1."/>
      <w:lvlJc w:val="left"/>
      <w:pPr>
        <w:ind w:left="767" w:hanging="248"/>
      </w:pPr>
      <w:rPr>
        <w:rFonts w:hint="default"/>
        <w:spacing w:val="0"/>
        <w:w w:val="100"/>
        <w:lang w:val="en-US" w:eastAsia="en-US" w:bidi="ar-SA"/>
      </w:rPr>
    </w:lvl>
    <w:lvl w:ilvl="1" w:tplc="1F86CA8E">
      <w:numFmt w:val="bullet"/>
      <w:lvlText w:val=""/>
      <w:lvlJc w:val="left"/>
      <w:pPr>
        <w:ind w:left="1237" w:hanging="35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65A03440">
      <w:numFmt w:val="bullet"/>
      <w:lvlText w:val="•"/>
      <w:lvlJc w:val="left"/>
      <w:pPr>
        <w:ind w:left="2277" w:hanging="358"/>
      </w:pPr>
      <w:rPr>
        <w:rFonts w:hint="default"/>
        <w:lang w:val="en-US" w:eastAsia="en-US" w:bidi="ar-SA"/>
      </w:rPr>
    </w:lvl>
    <w:lvl w:ilvl="3" w:tplc="F6E2F080">
      <w:numFmt w:val="bullet"/>
      <w:lvlText w:val="•"/>
      <w:lvlJc w:val="left"/>
      <w:pPr>
        <w:ind w:left="3315" w:hanging="358"/>
      </w:pPr>
      <w:rPr>
        <w:rFonts w:hint="default"/>
        <w:lang w:val="en-US" w:eastAsia="en-US" w:bidi="ar-SA"/>
      </w:rPr>
    </w:lvl>
    <w:lvl w:ilvl="4" w:tplc="1DCC7E34">
      <w:numFmt w:val="bullet"/>
      <w:lvlText w:val="•"/>
      <w:lvlJc w:val="left"/>
      <w:pPr>
        <w:ind w:left="4353" w:hanging="358"/>
      </w:pPr>
      <w:rPr>
        <w:rFonts w:hint="default"/>
        <w:lang w:val="en-US" w:eastAsia="en-US" w:bidi="ar-SA"/>
      </w:rPr>
    </w:lvl>
    <w:lvl w:ilvl="5" w:tplc="322E7A18">
      <w:numFmt w:val="bullet"/>
      <w:lvlText w:val="•"/>
      <w:lvlJc w:val="left"/>
      <w:pPr>
        <w:ind w:left="5391" w:hanging="358"/>
      </w:pPr>
      <w:rPr>
        <w:rFonts w:hint="default"/>
        <w:lang w:val="en-US" w:eastAsia="en-US" w:bidi="ar-SA"/>
      </w:rPr>
    </w:lvl>
    <w:lvl w:ilvl="6" w:tplc="6498A1E2">
      <w:numFmt w:val="bullet"/>
      <w:lvlText w:val="•"/>
      <w:lvlJc w:val="left"/>
      <w:pPr>
        <w:ind w:left="6428" w:hanging="358"/>
      </w:pPr>
      <w:rPr>
        <w:rFonts w:hint="default"/>
        <w:lang w:val="en-US" w:eastAsia="en-US" w:bidi="ar-SA"/>
      </w:rPr>
    </w:lvl>
    <w:lvl w:ilvl="7" w:tplc="C44E671E">
      <w:numFmt w:val="bullet"/>
      <w:lvlText w:val="•"/>
      <w:lvlJc w:val="left"/>
      <w:pPr>
        <w:ind w:left="7466" w:hanging="358"/>
      </w:pPr>
      <w:rPr>
        <w:rFonts w:hint="default"/>
        <w:lang w:val="en-US" w:eastAsia="en-US" w:bidi="ar-SA"/>
      </w:rPr>
    </w:lvl>
    <w:lvl w:ilvl="8" w:tplc="5BA64254">
      <w:numFmt w:val="bullet"/>
      <w:lvlText w:val="•"/>
      <w:lvlJc w:val="left"/>
      <w:pPr>
        <w:ind w:left="8504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32E94FA9"/>
    <w:multiLevelType w:val="hybridMultilevel"/>
    <w:tmpl w:val="762C16B0"/>
    <w:lvl w:ilvl="0" w:tplc="A00C534C">
      <w:start w:val="1"/>
      <w:numFmt w:val="decimal"/>
      <w:lvlText w:val="%1."/>
      <w:lvlJc w:val="left"/>
      <w:pPr>
        <w:ind w:left="436" w:hanging="276"/>
      </w:pPr>
      <w:rPr>
        <w:rFonts w:ascii="Calibri" w:eastAsia="Calibri" w:hAnsi="Calibri" w:cs="Calibri" w:hint="default"/>
        <w:color w:val="00AF50"/>
        <w:spacing w:val="-1"/>
        <w:w w:val="99"/>
        <w:sz w:val="28"/>
        <w:szCs w:val="28"/>
      </w:rPr>
    </w:lvl>
    <w:lvl w:ilvl="1" w:tplc="FCE204E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037C2A20">
      <w:numFmt w:val="bullet"/>
      <w:lvlText w:val="•"/>
      <w:lvlJc w:val="left"/>
      <w:pPr>
        <w:ind w:left="1815" w:hanging="360"/>
      </w:pPr>
      <w:rPr>
        <w:rFonts w:hint="default"/>
      </w:rPr>
    </w:lvl>
    <w:lvl w:ilvl="3" w:tplc="59CA08FC">
      <w:numFmt w:val="bullet"/>
      <w:lvlText w:val="•"/>
      <w:lvlJc w:val="left"/>
      <w:pPr>
        <w:ind w:left="2791" w:hanging="360"/>
      </w:pPr>
      <w:rPr>
        <w:rFonts w:hint="default"/>
      </w:rPr>
    </w:lvl>
    <w:lvl w:ilvl="4" w:tplc="210C1332">
      <w:numFmt w:val="bullet"/>
      <w:lvlText w:val="•"/>
      <w:lvlJc w:val="left"/>
      <w:pPr>
        <w:ind w:left="3766" w:hanging="360"/>
      </w:pPr>
      <w:rPr>
        <w:rFonts w:hint="default"/>
      </w:rPr>
    </w:lvl>
    <w:lvl w:ilvl="5" w:tplc="ABE63FB0">
      <w:numFmt w:val="bullet"/>
      <w:lvlText w:val="•"/>
      <w:lvlJc w:val="left"/>
      <w:pPr>
        <w:ind w:left="4742" w:hanging="360"/>
      </w:pPr>
      <w:rPr>
        <w:rFonts w:hint="default"/>
      </w:rPr>
    </w:lvl>
    <w:lvl w:ilvl="6" w:tplc="A9743DF6">
      <w:numFmt w:val="bullet"/>
      <w:lvlText w:val="•"/>
      <w:lvlJc w:val="left"/>
      <w:pPr>
        <w:ind w:left="5717" w:hanging="360"/>
      </w:pPr>
      <w:rPr>
        <w:rFonts w:hint="default"/>
      </w:rPr>
    </w:lvl>
    <w:lvl w:ilvl="7" w:tplc="95C2BCBC">
      <w:numFmt w:val="bullet"/>
      <w:lvlText w:val="•"/>
      <w:lvlJc w:val="left"/>
      <w:pPr>
        <w:ind w:left="6693" w:hanging="360"/>
      </w:pPr>
      <w:rPr>
        <w:rFonts w:hint="default"/>
      </w:rPr>
    </w:lvl>
    <w:lvl w:ilvl="8" w:tplc="0226D0AC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10" w15:restartNumberingAfterBreak="0">
    <w:nsid w:val="33270D45"/>
    <w:multiLevelType w:val="hybridMultilevel"/>
    <w:tmpl w:val="5EBA6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86A35"/>
    <w:multiLevelType w:val="hybridMultilevel"/>
    <w:tmpl w:val="D0B2E536"/>
    <w:lvl w:ilvl="0" w:tplc="FE28DBB8">
      <w:start w:val="1"/>
      <w:numFmt w:val="decimal"/>
      <w:lvlText w:val="%1."/>
      <w:lvlJc w:val="left"/>
      <w:pPr>
        <w:ind w:left="720" w:hanging="360"/>
      </w:pPr>
    </w:lvl>
    <w:lvl w:ilvl="1" w:tplc="DDB2719E">
      <w:start w:val="1"/>
      <w:numFmt w:val="lowerLetter"/>
      <w:lvlText w:val="%2."/>
      <w:lvlJc w:val="left"/>
      <w:pPr>
        <w:ind w:left="1440" w:hanging="360"/>
      </w:pPr>
    </w:lvl>
    <w:lvl w:ilvl="2" w:tplc="2A30CB64">
      <w:start w:val="1"/>
      <w:numFmt w:val="lowerRoman"/>
      <w:lvlText w:val="%3."/>
      <w:lvlJc w:val="right"/>
      <w:pPr>
        <w:ind w:left="2160" w:hanging="180"/>
      </w:pPr>
    </w:lvl>
    <w:lvl w:ilvl="3" w:tplc="32C89498">
      <w:start w:val="1"/>
      <w:numFmt w:val="decimal"/>
      <w:lvlText w:val="%4."/>
      <w:lvlJc w:val="left"/>
      <w:pPr>
        <w:ind w:left="2880" w:hanging="360"/>
      </w:pPr>
    </w:lvl>
    <w:lvl w:ilvl="4" w:tplc="FFE83194">
      <w:start w:val="1"/>
      <w:numFmt w:val="lowerLetter"/>
      <w:lvlText w:val="%5."/>
      <w:lvlJc w:val="left"/>
      <w:pPr>
        <w:ind w:left="3600" w:hanging="360"/>
      </w:pPr>
    </w:lvl>
    <w:lvl w:ilvl="5" w:tplc="5D68E7C8">
      <w:start w:val="1"/>
      <w:numFmt w:val="lowerRoman"/>
      <w:lvlText w:val="%6."/>
      <w:lvlJc w:val="right"/>
      <w:pPr>
        <w:ind w:left="4320" w:hanging="180"/>
      </w:pPr>
    </w:lvl>
    <w:lvl w:ilvl="6" w:tplc="A7923616">
      <w:start w:val="1"/>
      <w:numFmt w:val="decimal"/>
      <w:lvlText w:val="%7."/>
      <w:lvlJc w:val="left"/>
      <w:pPr>
        <w:ind w:left="5040" w:hanging="360"/>
      </w:pPr>
    </w:lvl>
    <w:lvl w:ilvl="7" w:tplc="45868400">
      <w:start w:val="1"/>
      <w:numFmt w:val="lowerLetter"/>
      <w:lvlText w:val="%8."/>
      <w:lvlJc w:val="left"/>
      <w:pPr>
        <w:ind w:left="5760" w:hanging="360"/>
      </w:pPr>
    </w:lvl>
    <w:lvl w:ilvl="8" w:tplc="90DCC1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63C43"/>
    <w:multiLevelType w:val="hybridMultilevel"/>
    <w:tmpl w:val="0E4A7EDA"/>
    <w:lvl w:ilvl="0" w:tplc="DEB46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0D29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B7EE5"/>
    <w:multiLevelType w:val="hybridMultilevel"/>
    <w:tmpl w:val="34003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730CA"/>
    <w:multiLevelType w:val="hybridMultilevel"/>
    <w:tmpl w:val="DF928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325FB1"/>
    <w:multiLevelType w:val="hybridMultilevel"/>
    <w:tmpl w:val="A1E2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2578"/>
    <w:multiLevelType w:val="hybridMultilevel"/>
    <w:tmpl w:val="18700810"/>
    <w:lvl w:ilvl="0" w:tplc="4E50B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221AE"/>
    <w:multiLevelType w:val="hybridMultilevel"/>
    <w:tmpl w:val="D3A29B0A"/>
    <w:lvl w:ilvl="0" w:tplc="B7F6CFF0">
      <w:start w:val="3"/>
      <w:numFmt w:val="upperRoman"/>
      <w:lvlText w:val="%1.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30193E"/>
    <w:multiLevelType w:val="hybridMultilevel"/>
    <w:tmpl w:val="139C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65765"/>
    <w:multiLevelType w:val="hybridMultilevel"/>
    <w:tmpl w:val="2FF4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21632"/>
    <w:multiLevelType w:val="hybridMultilevel"/>
    <w:tmpl w:val="8790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008E2"/>
    <w:multiLevelType w:val="hybridMultilevel"/>
    <w:tmpl w:val="1234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93234"/>
    <w:multiLevelType w:val="hybridMultilevel"/>
    <w:tmpl w:val="470860C2"/>
    <w:lvl w:ilvl="0" w:tplc="AD46C80E">
      <w:start w:val="1"/>
      <w:numFmt w:val="upperRoman"/>
      <w:lvlText w:val="%1.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40620"/>
    <w:multiLevelType w:val="hybridMultilevel"/>
    <w:tmpl w:val="7668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0374F"/>
    <w:multiLevelType w:val="hybridMultilevel"/>
    <w:tmpl w:val="216A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01AB3"/>
    <w:multiLevelType w:val="hybridMultilevel"/>
    <w:tmpl w:val="CAACE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50429">
    <w:abstractNumId w:val="12"/>
  </w:num>
  <w:num w:numId="2" w16cid:durableId="595021527">
    <w:abstractNumId w:val="19"/>
  </w:num>
  <w:num w:numId="3" w16cid:durableId="1828742603">
    <w:abstractNumId w:val="22"/>
  </w:num>
  <w:num w:numId="4" w16cid:durableId="1758400304">
    <w:abstractNumId w:val="18"/>
  </w:num>
  <w:num w:numId="5" w16cid:durableId="1902591024">
    <w:abstractNumId w:val="13"/>
  </w:num>
  <w:num w:numId="6" w16cid:durableId="2119835077">
    <w:abstractNumId w:val="8"/>
  </w:num>
  <w:num w:numId="7" w16cid:durableId="211964418">
    <w:abstractNumId w:val="14"/>
  </w:num>
  <w:num w:numId="8" w16cid:durableId="891429553">
    <w:abstractNumId w:val="16"/>
  </w:num>
  <w:num w:numId="9" w16cid:durableId="524556359">
    <w:abstractNumId w:val="2"/>
  </w:num>
  <w:num w:numId="10" w16cid:durableId="805511432">
    <w:abstractNumId w:val="20"/>
  </w:num>
  <w:num w:numId="11" w16cid:durableId="2126461464">
    <w:abstractNumId w:val="23"/>
  </w:num>
  <w:num w:numId="12" w16cid:durableId="1885872464">
    <w:abstractNumId w:val="4"/>
  </w:num>
  <w:num w:numId="13" w16cid:durableId="798914834">
    <w:abstractNumId w:val="24"/>
  </w:num>
  <w:num w:numId="14" w16cid:durableId="1357119682">
    <w:abstractNumId w:val="15"/>
  </w:num>
  <w:num w:numId="15" w16cid:durableId="1613781557">
    <w:abstractNumId w:val="17"/>
  </w:num>
  <w:num w:numId="16" w16cid:durableId="1041710822">
    <w:abstractNumId w:val="9"/>
  </w:num>
  <w:num w:numId="17" w16cid:durableId="287712144">
    <w:abstractNumId w:val="1"/>
  </w:num>
  <w:num w:numId="18" w16cid:durableId="1242330567">
    <w:abstractNumId w:val="7"/>
  </w:num>
  <w:num w:numId="19" w16cid:durableId="844856928">
    <w:abstractNumId w:val="0"/>
  </w:num>
  <w:num w:numId="20" w16cid:durableId="742988120">
    <w:abstractNumId w:val="25"/>
  </w:num>
  <w:num w:numId="21" w16cid:durableId="1381319985">
    <w:abstractNumId w:val="10"/>
  </w:num>
  <w:num w:numId="22" w16cid:durableId="375281956">
    <w:abstractNumId w:val="21"/>
  </w:num>
  <w:num w:numId="23" w16cid:durableId="337470236">
    <w:abstractNumId w:val="6"/>
  </w:num>
  <w:num w:numId="24" w16cid:durableId="251086507">
    <w:abstractNumId w:val="11"/>
  </w:num>
  <w:num w:numId="25" w16cid:durableId="732700040">
    <w:abstractNumId w:val="3"/>
  </w:num>
  <w:num w:numId="26" w16cid:durableId="1953972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79"/>
    <w:rsid w:val="00000C5B"/>
    <w:rsid w:val="00007363"/>
    <w:rsid w:val="000106D6"/>
    <w:rsid w:val="00012390"/>
    <w:rsid w:val="00017172"/>
    <w:rsid w:val="00021249"/>
    <w:rsid w:val="0002201B"/>
    <w:rsid w:val="000223C6"/>
    <w:rsid w:val="000247F8"/>
    <w:rsid w:val="0002482E"/>
    <w:rsid w:val="00025346"/>
    <w:rsid w:val="00025BE8"/>
    <w:rsid w:val="00025D4F"/>
    <w:rsid w:val="00025D50"/>
    <w:rsid w:val="00025F43"/>
    <w:rsid w:val="00030834"/>
    <w:rsid w:val="000310F2"/>
    <w:rsid w:val="00031E7F"/>
    <w:rsid w:val="00031FB1"/>
    <w:rsid w:val="00032C07"/>
    <w:rsid w:val="000344C6"/>
    <w:rsid w:val="00036231"/>
    <w:rsid w:val="00040D96"/>
    <w:rsid w:val="00041014"/>
    <w:rsid w:val="00041E4D"/>
    <w:rsid w:val="00044D69"/>
    <w:rsid w:val="00050324"/>
    <w:rsid w:val="00052C55"/>
    <w:rsid w:val="00054633"/>
    <w:rsid w:val="000558B9"/>
    <w:rsid w:val="00055B08"/>
    <w:rsid w:val="00057845"/>
    <w:rsid w:val="00061A4A"/>
    <w:rsid w:val="0006307E"/>
    <w:rsid w:val="00064312"/>
    <w:rsid w:val="0006562A"/>
    <w:rsid w:val="00066CB2"/>
    <w:rsid w:val="000673B4"/>
    <w:rsid w:val="000715D0"/>
    <w:rsid w:val="000724BB"/>
    <w:rsid w:val="000767C3"/>
    <w:rsid w:val="00080BA2"/>
    <w:rsid w:val="00082A4A"/>
    <w:rsid w:val="000830AF"/>
    <w:rsid w:val="0008460C"/>
    <w:rsid w:val="00084A7B"/>
    <w:rsid w:val="00087898"/>
    <w:rsid w:val="00091A8F"/>
    <w:rsid w:val="000944C3"/>
    <w:rsid w:val="00094A2D"/>
    <w:rsid w:val="00094B10"/>
    <w:rsid w:val="00094E61"/>
    <w:rsid w:val="000965DA"/>
    <w:rsid w:val="000968B8"/>
    <w:rsid w:val="000A0150"/>
    <w:rsid w:val="000A3071"/>
    <w:rsid w:val="000A4CAC"/>
    <w:rsid w:val="000A512D"/>
    <w:rsid w:val="000A5148"/>
    <w:rsid w:val="000A6F91"/>
    <w:rsid w:val="000A7906"/>
    <w:rsid w:val="000B1DE9"/>
    <w:rsid w:val="000B6DBE"/>
    <w:rsid w:val="000C1CEF"/>
    <w:rsid w:val="000D12EF"/>
    <w:rsid w:val="000D2A29"/>
    <w:rsid w:val="000D393F"/>
    <w:rsid w:val="000D5424"/>
    <w:rsid w:val="000E2DAB"/>
    <w:rsid w:val="000E63C9"/>
    <w:rsid w:val="000E7A82"/>
    <w:rsid w:val="000F2CD2"/>
    <w:rsid w:val="000F33D5"/>
    <w:rsid w:val="000F6EE6"/>
    <w:rsid w:val="0010171D"/>
    <w:rsid w:val="00101B79"/>
    <w:rsid w:val="00102F58"/>
    <w:rsid w:val="00105785"/>
    <w:rsid w:val="00106145"/>
    <w:rsid w:val="0010636E"/>
    <w:rsid w:val="00107BFB"/>
    <w:rsid w:val="00110BA6"/>
    <w:rsid w:val="00114C51"/>
    <w:rsid w:val="0011525D"/>
    <w:rsid w:val="001156A6"/>
    <w:rsid w:val="001169FB"/>
    <w:rsid w:val="00117248"/>
    <w:rsid w:val="0012032B"/>
    <w:rsid w:val="00121FF5"/>
    <w:rsid w:val="00130E9D"/>
    <w:rsid w:val="0013364D"/>
    <w:rsid w:val="001350C1"/>
    <w:rsid w:val="00135377"/>
    <w:rsid w:val="00135D45"/>
    <w:rsid w:val="00136CA6"/>
    <w:rsid w:val="00137D3C"/>
    <w:rsid w:val="00140A21"/>
    <w:rsid w:val="00143CBF"/>
    <w:rsid w:val="001443D3"/>
    <w:rsid w:val="001454EE"/>
    <w:rsid w:val="00145C39"/>
    <w:rsid w:val="00147BFC"/>
    <w:rsid w:val="00150A6D"/>
    <w:rsid w:val="00150F58"/>
    <w:rsid w:val="00152E1A"/>
    <w:rsid w:val="00155521"/>
    <w:rsid w:val="0015578C"/>
    <w:rsid w:val="0016115B"/>
    <w:rsid w:val="00162C38"/>
    <w:rsid w:val="001636DD"/>
    <w:rsid w:val="001637F2"/>
    <w:rsid w:val="00165860"/>
    <w:rsid w:val="00170AF5"/>
    <w:rsid w:val="001741C1"/>
    <w:rsid w:val="001753E0"/>
    <w:rsid w:val="00180CFD"/>
    <w:rsid w:val="00182697"/>
    <w:rsid w:val="00184978"/>
    <w:rsid w:val="00185B35"/>
    <w:rsid w:val="00191E68"/>
    <w:rsid w:val="00192389"/>
    <w:rsid w:val="001945E8"/>
    <w:rsid w:val="001949E0"/>
    <w:rsid w:val="00194CEC"/>
    <w:rsid w:val="001A5655"/>
    <w:rsid w:val="001B7A88"/>
    <w:rsid w:val="001C2238"/>
    <w:rsid w:val="001C452A"/>
    <w:rsid w:val="001C657C"/>
    <w:rsid w:val="001C6975"/>
    <w:rsid w:val="001D2FC7"/>
    <w:rsid w:val="001D31CC"/>
    <w:rsid w:val="001D4BF6"/>
    <w:rsid w:val="001D62BD"/>
    <w:rsid w:val="001D6804"/>
    <w:rsid w:val="001E24AA"/>
    <w:rsid w:val="001E6E4C"/>
    <w:rsid w:val="001F2BC8"/>
    <w:rsid w:val="001F2D34"/>
    <w:rsid w:val="001F567E"/>
    <w:rsid w:val="001F5F6B"/>
    <w:rsid w:val="001F6125"/>
    <w:rsid w:val="001F6C18"/>
    <w:rsid w:val="001F799B"/>
    <w:rsid w:val="00203BF4"/>
    <w:rsid w:val="00205726"/>
    <w:rsid w:val="0020630B"/>
    <w:rsid w:val="0021149C"/>
    <w:rsid w:val="00213207"/>
    <w:rsid w:val="002139DC"/>
    <w:rsid w:val="00213C6E"/>
    <w:rsid w:val="002200A2"/>
    <w:rsid w:val="002200EC"/>
    <w:rsid w:val="00223118"/>
    <w:rsid w:val="00224A42"/>
    <w:rsid w:val="00224B90"/>
    <w:rsid w:val="0022632C"/>
    <w:rsid w:val="00236022"/>
    <w:rsid w:val="002402FC"/>
    <w:rsid w:val="00240A25"/>
    <w:rsid w:val="00242066"/>
    <w:rsid w:val="00243EBC"/>
    <w:rsid w:val="00243F70"/>
    <w:rsid w:val="00246A35"/>
    <w:rsid w:val="00247FD6"/>
    <w:rsid w:val="002500B8"/>
    <w:rsid w:val="00252164"/>
    <w:rsid w:val="00255A16"/>
    <w:rsid w:val="002612E5"/>
    <w:rsid w:val="00261F4D"/>
    <w:rsid w:val="00266B1F"/>
    <w:rsid w:val="00266FBF"/>
    <w:rsid w:val="002806DF"/>
    <w:rsid w:val="002807AA"/>
    <w:rsid w:val="00284214"/>
    <w:rsid w:val="00284348"/>
    <w:rsid w:val="002A3A48"/>
    <w:rsid w:val="002A4CB7"/>
    <w:rsid w:val="002A6115"/>
    <w:rsid w:val="002A614C"/>
    <w:rsid w:val="002A7563"/>
    <w:rsid w:val="002B1611"/>
    <w:rsid w:val="002B2B85"/>
    <w:rsid w:val="002B4A88"/>
    <w:rsid w:val="002B5A68"/>
    <w:rsid w:val="002C1A6C"/>
    <w:rsid w:val="002C3402"/>
    <w:rsid w:val="002C5903"/>
    <w:rsid w:val="002D2D1C"/>
    <w:rsid w:val="002D76E2"/>
    <w:rsid w:val="002D7EFF"/>
    <w:rsid w:val="002E1D05"/>
    <w:rsid w:val="002E1F82"/>
    <w:rsid w:val="002E4C6F"/>
    <w:rsid w:val="002F1165"/>
    <w:rsid w:val="002F1E53"/>
    <w:rsid w:val="002F3688"/>
    <w:rsid w:val="002F387E"/>
    <w:rsid w:val="002F4896"/>
    <w:rsid w:val="002F51F5"/>
    <w:rsid w:val="00301795"/>
    <w:rsid w:val="00302F70"/>
    <w:rsid w:val="003058C3"/>
    <w:rsid w:val="00311326"/>
    <w:rsid w:val="00312137"/>
    <w:rsid w:val="0031789E"/>
    <w:rsid w:val="0032226C"/>
    <w:rsid w:val="00325CCC"/>
    <w:rsid w:val="00327D55"/>
    <w:rsid w:val="00330359"/>
    <w:rsid w:val="0033147A"/>
    <w:rsid w:val="003327D2"/>
    <w:rsid w:val="003335B7"/>
    <w:rsid w:val="00336070"/>
    <w:rsid w:val="0033762F"/>
    <w:rsid w:val="00337C20"/>
    <w:rsid w:val="0034585E"/>
    <w:rsid w:val="003461AD"/>
    <w:rsid w:val="00354CC5"/>
    <w:rsid w:val="003563D1"/>
    <w:rsid w:val="00360AAC"/>
    <w:rsid w:val="00363CBB"/>
    <w:rsid w:val="00366C7E"/>
    <w:rsid w:val="003716FA"/>
    <w:rsid w:val="00371A66"/>
    <w:rsid w:val="0037224E"/>
    <w:rsid w:val="00372C06"/>
    <w:rsid w:val="00373166"/>
    <w:rsid w:val="00381017"/>
    <w:rsid w:val="003811BF"/>
    <w:rsid w:val="00381D42"/>
    <w:rsid w:val="00381EFA"/>
    <w:rsid w:val="00382160"/>
    <w:rsid w:val="00382455"/>
    <w:rsid w:val="003845EC"/>
    <w:rsid w:val="00384EA3"/>
    <w:rsid w:val="003861FF"/>
    <w:rsid w:val="00386538"/>
    <w:rsid w:val="003900C6"/>
    <w:rsid w:val="003934B6"/>
    <w:rsid w:val="00393E05"/>
    <w:rsid w:val="003941F9"/>
    <w:rsid w:val="003949C0"/>
    <w:rsid w:val="00395208"/>
    <w:rsid w:val="00396E11"/>
    <w:rsid w:val="00397668"/>
    <w:rsid w:val="003A002B"/>
    <w:rsid w:val="003A29A4"/>
    <w:rsid w:val="003A39A1"/>
    <w:rsid w:val="003B0415"/>
    <w:rsid w:val="003B309F"/>
    <w:rsid w:val="003B55B0"/>
    <w:rsid w:val="003B64FA"/>
    <w:rsid w:val="003C05A9"/>
    <w:rsid w:val="003C06CC"/>
    <w:rsid w:val="003C0873"/>
    <w:rsid w:val="003C0F15"/>
    <w:rsid w:val="003C1105"/>
    <w:rsid w:val="003C2191"/>
    <w:rsid w:val="003C7227"/>
    <w:rsid w:val="003D19C8"/>
    <w:rsid w:val="003D3863"/>
    <w:rsid w:val="003D3B4A"/>
    <w:rsid w:val="003D4AEF"/>
    <w:rsid w:val="003D75E8"/>
    <w:rsid w:val="003E1B15"/>
    <w:rsid w:val="003E2D60"/>
    <w:rsid w:val="003E4DA3"/>
    <w:rsid w:val="003F00D4"/>
    <w:rsid w:val="003F037A"/>
    <w:rsid w:val="003F044A"/>
    <w:rsid w:val="003F1AA2"/>
    <w:rsid w:val="003F2C4D"/>
    <w:rsid w:val="00400565"/>
    <w:rsid w:val="00402A39"/>
    <w:rsid w:val="00402EA8"/>
    <w:rsid w:val="00403D02"/>
    <w:rsid w:val="00407D3A"/>
    <w:rsid w:val="004107E8"/>
    <w:rsid w:val="004110DE"/>
    <w:rsid w:val="00411337"/>
    <w:rsid w:val="00411690"/>
    <w:rsid w:val="00415884"/>
    <w:rsid w:val="00416079"/>
    <w:rsid w:val="00417879"/>
    <w:rsid w:val="00420E6E"/>
    <w:rsid w:val="00420F8D"/>
    <w:rsid w:val="00424749"/>
    <w:rsid w:val="00427285"/>
    <w:rsid w:val="0042782E"/>
    <w:rsid w:val="004279E6"/>
    <w:rsid w:val="00427A2D"/>
    <w:rsid w:val="004326FC"/>
    <w:rsid w:val="00433F5D"/>
    <w:rsid w:val="0043491A"/>
    <w:rsid w:val="004349C7"/>
    <w:rsid w:val="004374FA"/>
    <w:rsid w:val="0044050A"/>
    <w:rsid w:val="0044085A"/>
    <w:rsid w:val="00442C81"/>
    <w:rsid w:val="00442FD6"/>
    <w:rsid w:val="00445304"/>
    <w:rsid w:val="00446A8E"/>
    <w:rsid w:val="004569F1"/>
    <w:rsid w:val="00456BAA"/>
    <w:rsid w:val="00462269"/>
    <w:rsid w:val="0046275F"/>
    <w:rsid w:val="004631D4"/>
    <w:rsid w:val="004643DB"/>
    <w:rsid w:val="00466CD7"/>
    <w:rsid w:val="00470277"/>
    <w:rsid w:val="004810CB"/>
    <w:rsid w:val="0048148C"/>
    <w:rsid w:val="00483D97"/>
    <w:rsid w:val="004846F6"/>
    <w:rsid w:val="00485002"/>
    <w:rsid w:val="00485099"/>
    <w:rsid w:val="0048556A"/>
    <w:rsid w:val="004906AF"/>
    <w:rsid w:val="00492BF3"/>
    <w:rsid w:val="004957CB"/>
    <w:rsid w:val="004A241B"/>
    <w:rsid w:val="004A65F7"/>
    <w:rsid w:val="004A7C8C"/>
    <w:rsid w:val="004B062E"/>
    <w:rsid w:val="004B12AB"/>
    <w:rsid w:val="004B21A5"/>
    <w:rsid w:val="004B45E0"/>
    <w:rsid w:val="004B48AC"/>
    <w:rsid w:val="004B6A17"/>
    <w:rsid w:val="004B6F6A"/>
    <w:rsid w:val="004C0156"/>
    <w:rsid w:val="004C1DA5"/>
    <w:rsid w:val="004D00D6"/>
    <w:rsid w:val="004D2317"/>
    <w:rsid w:val="004D44A3"/>
    <w:rsid w:val="004D4A12"/>
    <w:rsid w:val="004D4B9B"/>
    <w:rsid w:val="004E087C"/>
    <w:rsid w:val="004E43EA"/>
    <w:rsid w:val="004E7C37"/>
    <w:rsid w:val="004E7F4A"/>
    <w:rsid w:val="004F44A7"/>
    <w:rsid w:val="004F7F7A"/>
    <w:rsid w:val="00500F94"/>
    <w:rsid w:val="005022CA"/>
    <w:rsid w:val="005037F0"/>
    <w:rsid w:val="0050550C"/>
    <w:rsid w:val="00510E26"/>
    <w:rsid w:val="00510FBD"/>
    <w:rsid w:val="0051426E"/>
    <w:rsid w:val="00514DE4"/>
    <w:rsid w:val="0051531D"/>
    <w:rsid w:val="0051676A"/>
    <w:rsid w:val="00516A86"/>
    <w:rsid w:val="005205DB"/>
    <w:rsid w:val="005217D5"/>
    <w:rsid w:val="00521C90"/>
    <w:rsid w:val="00521D74"/>
    <w:rsid w:val="00523F9E"/>
    <w:rsid w:val="0052450E"/>
    <w:rsid w:val="005275F6"/>
    <w:rsid w:val="005279B4"/>
    <w:rsid w:val="00530026"/>
    <w:rsid w:val="005350A9"/>
    <w:rsid w:val="005459F1"/>
    <w:rsid w:val="00550305"/>
    <w:rsid w:val="00553555"/>
    <w:rsid w:val="00553E35"/>
    <w:rsid w:val="00554B07"/>
    <w:rsid w:val="0055600C"/>
    <w:rsid w:val="00560144"/>
    <w:rsid w:val="0056227E"/>
    <w:rsid w:val="00563556"/>
    <w:rsid w:val="00563B1D"/>
    <w:rsid w:val="00564E04"/>
    <w:rsid w:val="00564F89"/>
    <w:rsid w:val="00566576"/>
    <w:rsid w:val="00566B49"/>
    <w:rsid w:val="00572102"/>
    <w:rsid w:val="00574DAA"/>
    <w:rsid w:val="00575379"/>
    <w:rsid w:val="005772E3"/>
    <w:rsid w:val="00582466"/>
    <w:rsid w:val="00584DC1"/>
    <w:rsid w:val="005852E9"/>
    <w:rsid w:val="00586E23"/>
    <w:rsid w:val="00595EBD"/>
    <w:rsid w:val="005A4606"/>
    <w:rsid w:val="005A46CB"/>
    <w:rsid w:val="005A48C2"/>
    <w:rsid w:val="005B097C"/>
    <w:rsid w:val="005B141A"/>
    <w:rsid w:val="005B1E31"/>
    <w:rsid w:val="005B2582"/>
    <w:rsid w:val="005B2963"/>
    <w:rsid w:val="005B4BAE"/>
    <w:rsid w:val="005B6844"/>
    <w:rsid w:val="005B758E"/>
    <w:rsid w:val="005B79D9"/>
    <w:rsid w:val="005C08F2"/>
    <w:rsid w:val="005C313C"/>
    <w:rsid w:val="005C508A"/>
    <w:rsid w:val="005C5A65"/>
    <w:rsid w:val="005C7B07"/>
    <w:rsid w:val="005D05B6"/>
    <w:rsid w:val="005D34A9"/>
    <w:rsid w:val="005D4266"/>
    <w:rsid w:val="005D637E"/>
    <w:rsid w:val="005D63CB"/>
    <w:rsid w:val="005D6431"/>
    <w:rsid w:val="005D695F"/>
    <w:rsid w:val="005D71D0"/>
    <w:rsid w:val="005E29CF"/>
    <w:rsid w:val="005E40AF"/>
    <w:rsid w:val="005E5A24"/>
    <w:rsid w:val="005E673F"/>
    <w:rsid w:val="005F1BB0"/>
    <w:rsid w:val="005F3CB9"/>
    <w:rsid w:val="005F4A65"/>
    <w:rsid w:val="005F5092"/>
    <w:rsid w:val="005F5309"/>
    <w:rsid w:val="005F71A8"/>
    <w:rsid w:val="00600380"/>
    <w:rsid w:val="00600CF4"/>
    <w:rsid w:val="006010F3"/>
    <w:rsid w:val="0060259B"/>
    <w:rsid w:val="00615D21"/>
    <w:rsid w:val="006161B9"/>
    <w:rsid w:val="00616284"/>
    <w:rsid w:val="00622CB1"/>
    <w:rsid w:val="006231F6"/>
    <w:rsid w:val="00625B1C"/>
    <w:rsid w:val="00631681"/>
    <w:rsid w:val="00631DFB"/>
    <w:rsid w:val="00634C4B"/>
    <w:rsid w:val="00637E0F"/>
    <w:rsid w:val="006419C4"/>
    <w:rsid w:val="00643C31"/>
    <w:rsid w:val="00647910"/>
    <w:rsid w:val="00652AD6"/>
    <w:rsid w:val="0065686C"/>
    <w:rsid w:val="00656C4D"/>
    <w:rsid w:val="00656E93"/>
    <w:rsid w:val="006614BB"/>
    <w:rsid w:val="00662DB8"/>
    <w:rsid w:val="00664873"/>
    <w:rsid w:val="00666F91"/>
    <w:rsid w:val="00674C56"/>
    <w:rsid w:val="00674F08"/>
    <w:rsid w:val="006764B0"/>
    <w:rsid w:val="00676A4E"/>
    <w:rsid w:val="00677F50"/>
    <w:rsid w:val="00680279"/>
    <w:rsid w:val="00681198"/>
    <w:rsid w:val="006831D0"/>
    <w:rsid w:val="006844A1"/>
    <w:rsid w:val="0068482E"/>
    <w:rsid w:val="00685780"/>
    <w:rsid w:val="00693AE1"/>
    <w:rsid w:val="006942D8"/>
    <w:rsid w:val="00694D62"/>
    <w:rsid w:val="00694FE5"/>
    <w:rsid w:val="00696C23"/>
    <w:rsid w:val="00696C7A"/>
    <w:rsid w:val="00697D4F"/>
    <w:rsid w:val="00697F93"/>
    <w:rsid w:val="006A0C49"/>
    <w:rsid w:val="006A3F98"/>
    <w:rsid w:val="006A468C"/>
    <w:rsid w:val="006B0C21"/>
    <w:rsid w:val="006B4049"/>
    <w:rsid w:val="006B4511"/>
    <w:rsid w:val="006B677F"/>
    <w:rsid w:val="006C70A0"/>
    <w:rsid w:val="006D416D"/>
    <w:rsid w:val="006E05E5"/>
    <w:rsid w:val="006E1A56"/>
    <w:rsid w:val="006E52CD"/>
    <w:rsid w:val="006E5470"/>
    <w:rsid w:val="006E570B"/>
    <w:rsid w:val="006E5716"/>
    <w:rsid w:val="006E7BBE"/>
    <w:rsid w:val="006F214F"/>
    <w:rsid w:val="006F2995"/>
    <w:rsid w:val="006F2C4F"/>
    <w:rsid w:val="006F5499"/>
    <w:rsid w:val="006F5879"/>
    <w:rsid w:val="006F5957"/>
    <w:rsid w:val="006F67E7"/>
    <w:rsid w:val="00700DCF"/>
    <w:rsid w:val="007047D5"/>
    <w:rsid w:val="00707057"/>
    <w:rsid w:val="00710072"/>
    <w:rsid w:val="00713327"/>
    <w:rsid w:val="007146AE"/>
    <w:rsid w:val="0071673E"/>
    <w:rsid w:val="00716EBF"/>
    <w:rsid w:val="00721F3F"/>
    <w:rsid w:val="007278BE"/>
    <w:rsid w:val="007302B3"/>
    <w:rsid w:val="00730733"/>
    <w:rsid w:val="00730E3A"/>
    <w:rsid w:val="0073265C"/>
    <w:rsid w:val="00736AAF"/>
    <w:rsid w:val="0074317E"/>
    <w:rsid w:val="007446B7"/>
    <w:rsid w:val="00744C1B"/>
    <w:rsid w:val="00747BA8"/>
    <w:rsid w:val="00750747"/>
    <w:rsid w:val="00753D3D"/>
    <w:rsid w:val="00754F94"/>
    <w:rsid w:val="007559C2"/>
    <w:rsid w:val="0075665F"/>
    <w:rsid w:val="00756944"/>
    <w:rsid w:val="00757BAB"/>
    <w:rsid w:val="00760741"/>
    <w:rsid w:val="00760BB8"/>
    <w:rsid w:val="007619FA"/>
    <w:rsid w:val="00762237"/>
    <w:rsid w:val="0076228B"/>
    <w:rsid w:val="00762E7F"/>
    <w:rsid w:val="0076396E"/>
    <w:rsid w:val="00765B2A"/>
    <w:rsid w:val="007669BF"/>
    <w:rsid w:val="007752B3"/>
    <w:rsid w:val="007765A4"/>
    <w:rsid w:val="0077689A"/>
    <w:rsid w:val="00776971"/>
    <w:rsid w:val="00780197"/>
    <w:rsid w:val="00780855"/>
    <w:rsid w:val="00783A34"/>
    <w:rsid w:val="007840C8"/>
    <w:rsid w:val="00796D9F"/>
    <w:rsid w:val="007A431B"/>
    <w:rsid w:val="007B0035"/>
    <w:rsid w:val="007B532D"/>
    <w:rsid w:val="007B6FCE"/>
    <w:rsid w:val="007C02FC"/>
    <w:rsid w:val="007C1ACF"/>
    <w:rsid w:val="007C25F8"/>
    <w:rsid w:val="007C3BB3"/>
    <w:rsid w:val="007C3ED8"/>
    <w:rsid w:val="007C60CC"/>
    <w:rsid w:val="007C6B52"/>
    <w:rsid w:val="007D0EF1"/>
    <w:rsid w:val="007D16C5"/>
    <w:rsid w:val="007D398F"/>
    <w:rsid w:val="007D4926"/>
    <w:rsid w:val="007D4BE4"/>
    <w:rsid w:val="007D6406"/>
    <w:rsid w:val="007E120D"/>
    <w:rsid w:val="007E1F8A"/>
    <w:rsid w:val="007E5FF1"/>
    <w:rsid w:val="007F0398"/>
    <w:rsid w:val="007F16C0"/>
    <w:rsid w:val="007F2ECE"/>
    <w:rsid w:val="007F3CF2"/>
    <w:rsid w:val="007F404C"/>
    <w:rsid w:val="007F4FAE"/>
    <w:rsid w:val="007F4FC3"/>
    <w:rsid w:val="007F727A"/>
    <w:rsid w:val="0080184E"/>
    <w:rsid w:val="00801991"/>
    <w:rsid w:val="00802AED"/>
    <w:rsid w:val="00803A5B"/>
    <w:rsid w:val="00803DC7"/>
    <w:rsid w:val="00805298"/>
    <w:rsid w:val="008078F6"/>
    <w:rsid w:val="008136B8"/>
    <w:rsid w:val="00817026"/>
    <w:rsid w:val="00817C8A"/>
    <w:rsid w:val="008203CB"/>
    <w:rsid w:val="008220B4"/>
    <w:rsid w:val="00823866"/>
    <w:rsid w:val="008260A8"/>
    <w:rsid w:val="00827AFF"/>
    <w:rsid w:val="00831AEC"/>
    <w:rsid w:val="00834C21"/>
    <w:rsid w:val="00835F5E"/>
    <w:rsid w:val="00837809"/>
    <w:rsid w:val="008415F8"/>
    <w:rsid w:val="00844D62"/>
    <w:rsid w:val="00845F05"/>
    <w:rsid w:val="0084618B"/>
    <w:rsid w:val="0085227D"/>
    <w:rsid w:val="008543A8"/>
    <w:rsid w:val="0086212E"/>
    <w:rsid w:val="00862FE4"/>
    <w:rsid w:val="0086389A"/>
    <w:rsid w:val="00872C30"/>
    <w:rsid w:val="008739C8"/>
    <w:rsid w:val="00874929"/>
    <w:rsid w:val="0087548E"/>
    <w:rsid w:val="0087605E"/>
    <w:rsid w:val="0087646B"/>
    <w:rsid w:val="00883B8C"/>
    <w:rsid w:val="00884D7F"/>
    <w:rsid w:val="00886E35"/>
    <w:rsid w:val="00894AA2"/>
    <w:rsid w:val="0089563E"/>
    <w:rsid w:val="00895ED6"/>
    <w:rsid w:val="00896992"/>
    <w:rsid w:val="008979FF"/>
    <w:rsid w:val="008A4FC7"/>
    <w:rsid w:val="008A5DE9"/>
    <w:rsid w:val="008A5F38"/>
    <w:rsid w:val="008A71DD"/>
    <w:rsid w:val="008A748F"/>
    <w:rsid w:val="008B1FEE"/>
    <w:rsid w:val="008B3A36"/>
    <w:rsid w:val="008B4094"/>
    <w:rsid w:val="008B60FA"/>
    <w:rsid w:val="008C0892"/>
    <w:rsid w:val="008C1D61"/>
    <w:rsid w:val="008C32FA"/>
    <w:rsid w:val="008C4147"/>
    <w:rsid w:val="008C470B"/>
    <w:rsid w:val="008C7917"/>
    <w:rsid w:val="008D13C5"/>
    <w:rsid w:val="008D3E21"/>
    <w:rsid w:val="008D4096"/>
    <w:rsid w:val="008D4B4C"/>
    <w:rsid w:val="008D50CE"/>
    <w:rsid w:val="008D6F2B"/>
    <w:rsid w:val="008E2230"/>
    <w:rsid w:val="008E3237"/>
    <w:rsid w:val="008E355D"/>
    <w:rsid w:val="008E4BA2"/>
    <w:rsid w:val="008E6B5D"/>
    <w:rsid w:val="008F0893"/>
    <w:rsid w:val="008F358F"/>
    <w:rsid w:val="008F4D29"/>
    <w:rsid w:val="008F7DB9"/>
    <w:rsid w:val="00902C3F"/>
    <w:rsid w:val="00903C32"/>
    <w:rsid w:val="00904FA3"/>
    <w:rsid w:val="009064D7"/>
    <w:rsid w:val="0091217B"/>
    <w:rsid w:val="0091438A"/>
    <w:rsid w:val="00914A24"/>
    <w:rsid w:val="009152EE"/>
    <w:rsid w:val="00915890"/>
    <w:rsid w:val="00915EFA"/>
    <w:rsid w:val="0091679A"/>
    <w:rsid w:val="00916B16"/>
    <w:rsid w:val="009173B9"/>
    <w:rsid w:val="0092626A"/>
    <w:rsid w:val="00927F9B"/>
    <w:rsid w:val="00930731"/>
    <w:rsid w:val="009310C0"/>
    <w:rsid w:val="00932501"/>
    <w:rsid w:val="0093335D"/>
    <w:rsid w:val="0093448C"/>
    <w:rsid w:val="0093613E"/>
    <w:rsid w:val="0094048A"/>
    <w:rsid w:val="00940653"/>
    <w:rsid w:val="009407CE"/>
    <w:rsid w:val="00943026"/>
    <w:rsid w:val="0094357D"/>
    <w:rsid w:val="0094446D"/>
    <w:rsid w:val="00945F8B"/>
    <w:rsid w:val="0094620E"/>
    <w:rsid w:val="009465F6"/>
    <w:rsid w:val="0095059E"/>
    <w:rsid w:val="009515C8"/>
    <w:rsid w:val="00951A29"/>
    <w:rsid w:val="0095298C"/>
    <w:rsid w:val="0095599E"/>
    <w:rsid w:val="00961793"/>
    <w:rsid w:val="009620A9"/>
    <w:rsid w:val="00962891"/>
    <w:rsid w:val="009656E5"/>
    <w:rsid w:val="00966B81"/>
    <w:rsid w:val="00967A32"/>
    <w:rsid w:val="0097032F"/>
    <w:rsid w:val="00975472"/>
    <w:rsid w:val="00976105"/>
    <w:rsid w:val="009762FC"/>
    <w:rsid w:val="00981EF3"/>
    <w:rsid w:val="009835C9"/>
    <w:rsid w:val="009837A3"/>
    <w:rsid w:val="009863FA"/>
    <w:rsid w:val="00987546"/>
    <w:rsid w:val="00990E75"/>
    <w:rsid w:val="0099309D"/>
    <w:rsid w:val="00993FDD"/>
    <w:rsid w:val="00996C8C"/>
    <w:rsid w:val="009A4B04"/>
    <w:rsid w:val="009A6CE2"/>
    <w:rsid w:val="009B03DA"/>
    <w:rsid w:val="009B0D9F"/>
    <w:rsid w:val="009B6DCE"/>
    <w:rsid w:val="009C2D98"/>
    <w:rsid w:val="009C40CC"/>
    <w:rsid w:val="009C4BAC"/>
    <w:rsid w:val="009C7720"/>
    <w:rsid w:val="009C7A4A"/>
    <w:rsid w:val="009D0762"/>
    <w:rsid w:val="009D21ED"/>
    <w:rsid w:val="009D3385"/>
    <w:rsid w:val="009D4ECC"/>
    <w:rsid w:val="009E23B9"/>
    <w:rsid w:val="009E2F5F"/>
    <w:rsid w:val="009E4165"/>
    <w:rsid w:val="009E5414"/>
    <w:rsid w:val="009E630A"/>
    <w:rsid w:val="009F318C"/>
    <w:rsid w:val="009F4C1B"/>
    <w:rsid w:val="009F5076"/>
    <w:rsid w:val="009F6210"/>
    <w:rsid w:val="00A01F8F"/>
    <w:rsid w:val="00A05CAD"/>
    <w:rsid w:val="00A12338"/>
    <w:rsid w:val="00A133F9"/>
    <w:rsid w:val="00A140DD"/>
    <w:rsid w:val="00A16670"/>
    <w:rsid w:val="00A22697"/>
    <w:rsid w:val="00A23AFA"/>
    <w:rsid w:val="00A24AEB"/>
    <w:rsid w:val="00A24C5B"/>
    <w:rsid w:val="00A251C9"/>
    <w:rsid w:val="00A252DD"/>
    <w:rsid w:val="00A30106"/>
    <w:rsid w:val="00A3167D"/>
    <w:rsid w:val="00A31B3E"/>
    <w:rsid w:val="00A3396E"/>
    <w:rsid w:val="00A344E3"/>
    <w:rsid w:val="00A3520B"/>
    <w:rsid w:val="00A35F10"/>
    <w:rsid w:val="00A36F60"/>
    <w:rsid w:val="00A400A6"/>
    <w:rsid w:val="00A4098D"/>
    <w:rsid w:val="00A40B6A"/>
    <w:rsid w:val="00A41BFF"/>
    <w:rsid w:val="00A4480F"/>
    <w:rsid w:val="00A459B9"/>
    <w:rsid w:val="00A45BAE"/>
    <w:rsid w:val="00A45D50"/>
    <w:rsid w:val="00A50DC9"/>
    <w:rsid w:val="00A51C9D"/>
    <w:rsid w:val="00A532F3"/>
    <w:rsid w:val="00A5397C"/>
    <w:rsid w:val="00A54C0D"/>
    <w:rsid w:val="00A55F7E"/>
    <w:rsid w:val="00A57106"/>
    <w:rsid w:val="00A57E9F"/>
    <w:rsid w:val="00A60EB4"/>
    <w:rsid w:val="00A625ED"/>
    <w:rsid w:val="00A6270F"/>
    <w:rsid w:val="00A65F85"/>
    <w:rsid w:val="00A66182"/>
    <w:rsid w:val="00A673D7"/>
    <w:rsid w:val="00A7450F"/>
    <w:rsid w:val="00A75104"/>
    <w:rsid w:val="00A75556"/>
    <w:rsid w:val="00A75DC2"/>
    <w:rsid w:val="00A80A47"/>
    <w:rsid w:val="00A8385F"/>
    <w:rsid w:val="00A84249"/>
    <w:rsid w:val="00A8489E"/>
    <w:rsid w:val="00A84CD0"/>
    <w:rsid w:val="00A863D6"/>
    <w:rsid w:val="00A865DD"/>
    <w:rsid w:val="00A86DB8"/>
    <w:rsid w:val="00A91350"/>
    <w:rsid w:val="00A92EE3"/>
    <w:rsid w:val="00A95C7B"/>
    <w:rsid w:val="00A97DD3"/>
    <w:rsid w:val="00AA54D1"/>
    <w:rsid w:val="00AA5D16"/>
    <w:rsid w:val="00AA62BF"/>
    <w:rsid w:val="00AA7681"/>
    <w:rsid w:val="00AB16D9"/>
    <w:rsid w:val="00AB41A9"/>
    <w:rsid w:val="00AB507D"/>
    <w:rsid w:val="00AB58C1"/>
    <w:rsid w:val="00AB693D"/>
    <w:rsid w:val="00AB7786"/>
    <w:rsid w:val="00AC2369"/>
    <w:rsid w:val="00AC29F3"/>
    <w:rsid w:val="00AC391B"/>
    <w:rsid w:val="00AD001E"/>
    <w:rsid w:val="00AD1D27"/>
    <w:rsid w:val="00AD2A11"/>
    <w:rsid w:val="00AD36A9"/>
    <w:rsid w:val="00AD5270"/>
    <w:rsid w:val="00AD6E24"/>
    <w:rsid w:val="00AE6EC9"/>
    <w:rsid w:val="00AE7BCE"/>
    <w:rsid w:val="00AF2D43"/>
    <w:rsid w:val="00AF4548"/>
    <w:rsid w:val="00AF69FD"/>
    <w:rsid w:val="00B11F3B"/>
    <w:rsid w:val="00B1641B"/>
    <w:rsid w:val="00B17574"/>
    <w:rsid w:val="00B17BF2"/>
    <w:rsid w:val="00B22520"/>
    <w:rsid w:val="00B231E5"/>
    <w:rsid w:val="00B233F4"/>
    <w:rsid w:val="00B23617"/>
    <w:rsid w:val="00B263ED"/>
    <w:rsid w:val="00B35321"/>
    <w:rsid w:val="00B35D55"/>
    <w:rsid w:val="00B35F24"/>
    <w:rsid w:val="00B41F8B"/>
    <w:rsid w:val="00B45DDD"/>
    <w:rsid w:val="00B463A5"/>
    <w:rsid w:val="00B511BC"/>
    <w:rsid w:val="00B5132B"/>
    <w:rsid w:val="00B52526"/>
    <w:rsid w:val="00B534B4"/>
    <w:rsid w:val="00B54BE6"/>
    <w:rsid w:val="00B54F80"/>
    <w:rsid w:val="00B56008"/>
    <w:rsid w:val="00B57CCF"/>
    <w:rsid w:val="00B65D34"/>
    <w:rsid w:val="00B73002"/>
    <w:rsid w:val="00B753F7"/>
    <w:rsid w:val="00B75D2E"/>
    <w:rsid w:val="00B80D08"/>
    <w:rsid w:val="00B8408B"/>
    <w:rsid w:val="00B85F11"/>
    <w:rsid w:val="00B86155"/>
    <w:rsid w:val="00B86785"/>
    <w:rsid w:val="00B943DC"/>
    <w:rsid w:val="00B9442D"/>
    <w:rsid w:val="00B952EA"/>
    <w:rsid w:val="00BA3ECC"/>
    <w:rsid w:val="00BA628F"/>
    <w:rsid w:val="00BB09AB"/>
    <w:rsid w:val="00BB1354"/>
    <w:rsid w:val="00BB3107"/>
    <w:rsid w:val="00BB4773"/>
    <w:rsid w:val="00BB5AAE"/>
    <w:rsid w:val="00BC30BB"/>
    <w:rsid w:val="00BC496E"/>
    <w:rsid w:val="00BC6FD3"/>
    <w:rsid w:val="00BD43E1"/>
    <w:rsid w:val="00BD7CAE"/>
    <w:rsid w:val="00BE0051"/>
    <w:rsid w:val="00BE0C01"/>
    <w:rsid w:val="00BE0EE3"/>
    <w:rsid w:val="00BE1B22"/>
    <w:rsid w:val="00BE3258"/>
    <w:rsid w:val="00BE3941"/>
    <w:rsid w:val="00BE499C"/>
    <w:rsid w:val="00BF27F4"/>
    <w:rsid w:val="00BF5123"/>
    <w:rsid w:val="00BF5895"/>
    <w:rsid w:val="00C00548"/>
    <w:rsid w:val="00C013EA"/>
    <w:rsid w:val="00C02B87"/>
    <w:rsid w:val="00C02DBB"/>
    <w:rsid w:val="00C02F59"/>
    <w:rsid w:val="00C12701"/>
    <w:rsid w:val="00C140BE"/>
    <w:rsid w:val="00C14D19"/>
    <w:rsid w:val="00C157D6"/>
    <w:rsid w:val="00C16DDD"/>
    <w:rsid w:val="00C17317"/>
    <w:rsid w:val="00C202BA"/>
    <w:rsid w:val="00C235DC"/>
    <w:rsid w:val="00C23C5A"/>
    <w:rsid w:val="00C2677E"/>
    <w:rsid w:val="00C317FC"/>
    <w:rsid w:val="00C339F4"/>
    <w:rsid w:val="00C356F7"/>
    <w:rsid w:val="00C3590A"/>
    <w:rsid w:val="00C4086D"/>
    <w:rsid w:val="00C42F51"/>
    <w:rsid w:val="00C4426F"/>
    <w:rsid w:val="00C45789"/>
    <w:rsid w:val="00C47758"/>
    <w:rsid w:val="00C50AB1"/>
    <w:rsid w:val="00C517AB"/>
    <w:rsid w:val="00C52113"/>
    <w:rsid w:val="00C576F0"/>
    <w:rsid w:val="00C62674"/>
    <w:rsid w:val="00C62CA2"/>
    <w:rsid w:val="00C63771"/>
    <w:rsid w:val="00C66BFD"/>
    <w:rsid w:val="00C67A92"/>
    <w:rsid w:val="00C702F1"/>
    <w:rsid w:val="00C7290D"/>
    <w:rsid w:val="00C776AA"/>
    <w:rsid w:val="00C80CB9"/>
    <w:rsid w:val="00C849CB"/>
    <w:rsid w:val="00C85B52"/>
    <w:rsid w:val="00C85F9F"/>
    <w:rsid w:val="00C87CB4"/>
    <w:rsid w:val="00C87E81"/>
    <w:rsid w:val="00C87E9A"/>
    <w:rsid w:val="00C90E58"/>
    <w:rsid w:val="00C91093"/>
    <w:rsid w:val="00C91FB6"/>
    <w:rsid w:val="00C93DA3"/>
    <w:rsid w:val="00C949E4"/>
    <w:rsid w:val="00C96270"/>
    <w:rsid w:val="00CA1896"/>
    <w:rsid w:val="00CA6912"/>
    <w:rsid w:val="00CB4E3B"/>
    <w:rsid w:val="00CB5B28"/>
    <w:rsid w:val="00CC0A42"/>
    <w:rsid w:val="00CC452F"/>
    <w:rsid w:val="00CC4F54"/>
    <w:rsid w:val="00CD1148"/>
    <w:rsid w:val="00CD2259"/>
    <w:rsid w:val="00CD2C34"/>
    <w:rsid w:val="00CD3B3A"/>
    <w:rsid w:val="00CD43EA"/>
    <w:rsid w:val="00CD47F2"/>
    <w:rsid w:val="00CD5191"/>
    <w:rsid w:val="00CD6F57"/>
    <w:rsid w:val="00CE0E17"/>
    <w:rsid w:val="00CE2E28"/>
    <w:rsid w:val="00CE3988"/>
    <w:rsid w:val="00CE67D8"/>
    <w:rsid w:val="00CF2297"/>
    <w:rsid w:val="00CF2F00"/>
    <w:rsid w:val="00CF5371"/>
    <w:rsid w:val="00CF5F01"/>
    <w:rsid w:val="00D00BF6"/>
    <w:rsid w:val="00D024A8"/>
    <w:rsid w:val="00D0323A"/>
    <w:rsid w:val="00D04784"/>
    <w:rsid w:val="00D0494E"/>
    <w:rsid w:val="00D04983"/>
    <w:rsid w:val="00D0530B"/>
    <w:rsid w:val="00D0559F"/>
    <w:rsid w:val="00D077E9"/>
    <w:rsid w:val="00D07A94"/>
    <w:rsid w:val="00D131A0"/>
    <w:rsid w:val="00D1460C"/>
    <w:rsid w:val="00D15B5A"/>
    <w:rsid w:val="00D16C4A"/>
    <w:rsid w:val="00D16FD0"/>
    <w:rsid w:val="00D203AB"/>
    <w:rsid w:val="00D21BA2"/>
    <w:rsid w:val="00D22A91"/>
    <w:rsid w:val="00D233DE"/>
    <w:rsid w:val="00D24F26"/>
    <w:rsid w:val="00D3095D"/>
    <w:rsid w:val="00D32A2E"/>
    <w:rsid w:val="00D34900"/>
    <w:rsid w:val="00D408B5"/>
    <w:rsid w:val="00D413F5"/>
    <w:rsid w:val="00D41499"/>
    <w:rsid w:val="00D42CB7"/>
    <w:rsid w:val="00D47F6F"/>
    <w:rsid w:val="00D510A9"/>
    <w:rsid w:val="00D52752"/>
    <w:rsid w:val="00D52E4E"/>
    <w:rsid w:val="00D535F6"/>
    <w:rsid w:val="00D53AAD"/>
    <w:rsid w:val="00D5413D"/>
    <w:rsid w:val="00D550DB"/>
    <w:rsid w:val="00D56529"/>
    <w:rsid w:val="00D570A9"/>
    <w:rsid w:val="00D678BE"/>
    <w:rsid w:val="00D70BD0"/>
    <w:rsid w:val="00D70D02"/>
    <w:rsid w:val="00D74E77"/>
    <w:rsid w:val="00D76EBA"/>
    <w:rsid w:val="00D770C7"/>
    <w:rsid w:val="00D772BD"/>
    <w:rsid w:val="00D77318"/>
    <w:rsid w:val="00D84A14"/>
    <w:rsid w:val="00D86945"/>
    <w:rsid w:val="00D869FE"/>
    <w:rsid w:val="00D87061"/>
    <w:rsid w:val="00D87A13"/>
    <w:rsid w:val="00D90290"/>
    <w:rsid w:val="00D9063C"/>
    <w:rsid w:val="00D91F8B"/>
    <w:rsid w:val="00D92A98"/>
    <w:rsid w:val="00D97F9B"/>
    <w:rsid w:val="00DA1A57"/>
    <w:rsid w:val="00DA2075"/>
    <w:rsid w:val="00DA3161"/>
    <w:rsid w:val="00DA3184"/>
    <w:rsid w:val="00DA445F"/>
    <w:rsid w:val="00DA66EB"/>
    <w:rsid w:val="00DA7BB7"/>
    <w:rsid w:val="00DB1839"/>
    <w:rsid w:val="00DB3AB0"/>
    <w:rsid w:val="00DB6E54"/>
    <w:rsid w:val="00DC2A97"/>
    <w:rsid w:val="00DC57E8"/>
    <w:rsid w:val="00DD152F"/>
    <w:rsid w:val="00DD3A2E"/>
    <w:rsid w:val="00DD3DD8"/>
    <w:rsid w:val="00DD6993"/>
    <w:rsid w:val="00DE04B1"/>
    <w:rsid w:val="00DE164A"/>
    <w:rsid w:val="00DE1EDF"/>
    <w:rsid w:val="00DE213F"/>
    <w:rsid w:val="00DE6FE9"/>
    <w:rsid w:val="00DF027C"/>
    <w:rsid w:val="00DF2058"/>
    <w:rsid w:val="00DF3ACE"/>
    <w:rsid w:val="00DF53A1"/>
    <w:rsid w:val="00DF5CAE"/>
    <w:rsid w:val="00E00A32"/>
    <w:rsid w:val="00E011AD"/>
    <w:rsid w:val="00E017E6"/>
    <w:rsid w:val="00E0451D"/>
    <w:rsid w:val="00E07673"/>
    <w:rsid w:val="00E07DDE"/>
    <w:rsid w:val="00E125BC"/>
    <w:rsid w:val="00E16618"/>
    <w:rsid w:val="00E17376"/>
    <w:rsid w:val="00E22ACD"/>
    <w:rsid w:val="00E24B15"/>
    <w:rsid w:val="00E24D82"/>
    <w:rsid w:val="00E2709D"/>
    <w:rsid w:val="00E27672"/>
    <w:rsid w:val="00E31162"/>
    <w:rsid w:val="00E33717"/>
    <w:rsid w:val="00E339CF"/>
    <w:rsid w:val="00E34BCA"/>
    <w:rsid w:val="00E34E6A"/>
    <w:rsid w:val="00E364CB"/>
    <w:rsid w:val="00E36CA2"/>
    <w:rsid w:val="00E37D09"/>
    <w:rsid w:val="00E449BA"/>
    <w:rsid w:val="00E465D3"/>
    <w:rsid w:val="00E51D2F"/>
    <w:rsid w:val="00E52714"/>
    <w:rsid w:val="00E55ADE"/>
    <w:rsid w:val="00E567CC"/>
    <w:rsid w:val="00E56D69"/>
    <w:rsid w:val="00E56DE9"/>
    <w:rsid w:val="00E605F7"/>
    <w:rsid w:val="00E620B0"/>
    <w:rsid w:val="00E6380F"/>
    <w:rsid w:val="00E66197"/>
    <w:rsid w:val="00E67A27"/>
    <w:rsid w:val="00E72964"/>
    <w:rsid w:val="00E72A43"/>
    <w:rsid w:val="00E735F6"/>
    <w:rsid w:val="00E747CF"/>
    <w:rsid w:val="00E77638"/>
    <w:rsid w:val="00E814B2"/>
    <w:rsid w:val="00E81B40"/>
    <w:rsid w:val="00E821FF"/>
    <w:rsid w:val="00E85B31"/>
    <w:rsid w:val="00E85BAB"/>
    <w:rsid w:val="00E86A9F"/>
    <w:rsid w:val="00E90A2C"/>
    <w:rsid w:val="00E90CBD"/>
    <w:rsid w:val="00E93B55"/>
    <w:rsid w:val="00E97233"/>
    <w:rsid w:val="00EA0AEE"/>
    <w:rsid w:val="00EA490C"/>
    <w:rsid w:val="00EA501B"/>
    <w:rsid w:val="00EA6B45"/>
    <w:rsid w:val="00EB1962"/>
    <w:rsid w:val="00EB2675"/>
    <w:rsid w:val="00EC777E"/>
    <w:rsid w:val="00ED72AB"/>
    <w:rsid w:val="00ED7830"/>
    <w:rsid w:val="00EE1DD7"/>
    <w:rsid w:val="00EE4E03"/>
    <w:rsid w:val="00EE5B9B"/>
    <w:rsid w:val="00EF0932"/>
    <w:rsid w:val="00EF16C7"/>
    <w:rsid w:val="00EF1927"/>
    <w:rsid w:val="00EF3E6E"/>
    <w:rsid w:val="00EF4871"/>
    <w:rsid w:val="00EF555B"/>
    <w:rsid w:val="00EF6F00"/>
    <w:rsid w:val="00F01249"/>
    <w:rsid w:val="00F02555"/>
    <w:rsid w:val="00F027BB"/>
    <w:rsid w:val="00F0387B"/>
    <w:rsid w:val="00F03BD2"/>
    <w:rsid w:val="00F061C4"/>
    <w:rsid w:val="00F06269"/>
    <w:rsid w:val="00F064E4"/>
    <w:rsid w:val="00F0680F"/>
    <w:rsid w:val="00F11DCF"/>
    <w:rsid w:val="00F13E2C"/>
    <w:rsid w:val="00F162EA"/>
    <w:rsid w:val="00F21BC5"/>
    <w:rsid w:val="00F252F4"/>
    <w:rsid w:val="00F25B1A"/>
    <w:rsid w:val="00F26ACA"/>
    <w:rsid w:val="00F36E28"/>
    <w:rsid w:val="00F40272"/>
    <w:rsid w:val="00F432D3"/>
    <w:rsid w:val="00F469C6"/>
    <w:rsid w:val="00F47F27"/>
    <w:rsid w:val="00F52D27"/>
    <w:rsid w:val="00F53371"/>
    <w:rsid w:val="00F53798"/>
    <w:rsid w:val="00F54992"/>
    <w:rsid w:val="00F60A9E"/>
    <w:rsid w:val="00F61BFC"/>
    <w:rsid w:val="00F642E9"/>
    <w:rsid w:val="00F66525"/>
    <w:rsid w:val="00F721B8"/>
    <w:rsid w:val="00F734F1"/>
    <w:rsid w:val="00F73739"/>
    <w:rsid w:val="00F83527"/>
    <w:rsid w:val="00F8400C"/>
    <w:rsid w:val="00F9264A"/>
    <w:rsid w:val="00F93D73"/>
    <w:rsid w:val="00F96F27"/>
    <w:rsid w:val="00FA104A"/>
    <w:rsid w:val="00FA10DC"/>
    <w:rsid w:val="00FA5365"/>
    <w:rsid w:val="00FA6265"/>
    <w:rsid w:val="00FA7BA7"/>
    <w:rsid w:val="00FB0D30"/>
    <w:rsid w:val="00FB2702"/>
    <w:rsid w:val="00FB4742"/>
    <w:rsid w:val="00FB4B13"/>
    <w:rsid w:val="00FB4B95"/>
    <w:rsid w:val="00FB51FE"/>
    <w:rsid w:val="00FB7826"/>
    <w:rsid w:val="00FC2BD3"/>
    <w:rsid w:val="00FC3621"/>
    <w:rsid w:val="00FC557A"/>
    <w:rsid w:val="00FC6B1E"/>
    <w:rsid w:val="00FC7F06"/>
    <w:rsid w:val="00FD02A3"/>
    <w:rsid w:val="00FD24D1"/>
    <w:rsid w:val="00FD583F"/>
    <w:rsid w:val="00FD6E97"/>
    <w:rsid w:val="00FD7488"/>
    <w:rsid w:val="00FE04DD"/>
    <w:rsid w:val="00FE32DE"/>
    <w:rsid w:val="00FE4373"/>
    <w:rsid w:val="00FE4469"/>
    <w:rsid w:val="00FE6629"/>
    <w:rsid w:val="00FE788A"/>
    <w:rsid w:val="00FF16B4"/>
    <w:rsid w:val="00FF359A"/>
    <w:rsid w:val="00FF42C0"/>
    <w:rsid w:val="00FF4CCE"/>
    <w:rsid w:val="00FF6AB3"/>
    <w:rsid w:val="00FF7924"/>
    <w:rsid w:val="00FF7EE6"/>
    <w:rsid w:val="01223A42"/>
    <w:rsid w:val="04014085"/>
    <w:rsid w:val="046DB94C"/>
    <w:rsid w:val="04B73F15"/>
    <w:rsid w:val="04FBD685"/>
    <w:rsid w:val="06E98FAC"/>
    <w:rsid w:val="0AACAD65"/>
    <w:rsid w:val="0B1C8015"/>
    <w:rsid w:val="0D1645BC"/>
    <w:rsid w:val="0D49F909"/>
    <w:rsid w:val="0D807C03"/>
    <w:rsid w:val="0E4377AD"/>
    <w:rsid w:val="1232F264"/>
    <w:rsid w:val="12444560"/>
    <w:rsid w:val="1272E209"/>
    <w:rsid w:val="131C2341"/>
    <w:rsid w:val="13429BB7"/>
    <w:rsid w:val="16EEE550"/>
    <w:rsid w:val="174E029A"/>
    <w:rsid w:val="185BAE28"/>
    <w:rsid w:val="18C787C2"/>
    <w:rsid w:val="1A8126AF"/>
    <w:rsid w:val="1D3066DC"/>
    <w:rsid w:val="1E2F6A0E"/>
    <w:rsid w:val="1F3F4650"/>
    <w:rsid w:val="1F78FE93"/>
    <w:rsid w:val="1FBA293A"/>
    <w:rsid w:val="1FE837A8"/>
    <w:rsid w:val="220A2499"/>
    <w:rsid w:val="22D64359"/>
    <w:rsid w:val="24E3102F"/>
    <w:rsid w:val="257440B7"/>
    <w:rsid w:val="259F78D5"/>
    <w:rsid w:val="266775AE"/>
    <w:rsid w:val="28CC70B5"/>
    <w:rsid w:val="28F63270"/>
    <w:rsid w:val="2963BB96"/>
    <w:rsid w:val="2AA29B9B"/>
    <w:rsid w:val="2C39F51B"/>
    <w:rsid w:val="30B162AF"/>
    <w:rsid w:val="310D663E"/>
    <w:rsid w:val="320A723B"/>
    <w:rsid w:val="327352FB"/>
    <w:rsid w:val="33E6E167"/>
    <w:rsid w:val="34784FF7"/>
    <w:rsid w:val="34F31EE6"/>
    <w:rsid w:val="354E9851"/>
    <w:rsid w:val="389F80BE"/>
    <w:rsid w:val="3A66A788"/>
    <w:rsid w:val="3C7B5592"/>
    <w:rsid w:val="3DB5DDF5"/>
    <w:rsid w:val="3E040C44"/>
    <w:rsid w:val="3EDC523A"/>
    <w:rsid w:val="4018661B"/>
    <w:rsid w:val="40363623"/>
    <w:rsid w:val="408C8B54"/>
    <w:rsid w:val="4213F2FC"/>
    <w:rsid w:val="44FFE1BC"/>
    <w:rsid w:val="45587900"/>
    <w:rsid w:val="45BE844E"/>
    <w:rsid w:val="45CF2D78"/>
    <w:rsid w:val="46D195C1"/>
    <w:rsid w:val="477D0056"/>
    <w:rsid w:val="47FCA66C"/>
    <w:rsid w:val="481592AA"/>
    <w:rsid w:val="486D6622"/>
    <w:rsid w:val="48C7D294"/>
    <w:rsid w:val="4C6826AE"/>
    <w:rsid w:val="4E6F0236"/>
    <w:rsid w:val="5041301A"/>
    <w:rsid w:val="5177A366"/>
    <w:rsid w:val="51F33988"/>
    <w:rsid w:val="51FC3350"/>
    <w:rsid w:val="52A3AC75"/>
    <w:rsid w:val="53D464B4"/>
    <w:rsid w:val="56BA3BD7"/>
    <w:rsid w:val="570DCC6C"/>
    <w:rsid w:val="57DBFE82"/>
    <w:rsid w:val="5A661D6F"/>
    <w:rsid w:val="5B89ED39"/>
    <w:rsid w:val="5B98985A"/>
    <w:rsid w:val="5BB338E1"/>
    <w:rsid w:val="5D043A81"/>
    <w:rsid w:val="5D635F76"/>
    <w:rsid w:val="5F552568"/>
    <w:rsid w:val="5FEA883C"/>
    <w:rsid w:val="60477D56"/>
    <w:rsid w:val="6093FD3F"/>
    <w:rsid w:val="60A1265B"/>
    <w:rsid w:val="613352C3"/>
    <w:rsid w:val="623BE271"/>
    <w:rsid w:val="62739DCD"/>
    <w:rsid w:val="62CF2324"/>
    <w:rsid w:val="639E93EA"/>
    <w:rsid w:val="65AFCFE8"/>
    <w:rsid w:val="66AEE4F7"/>
    <w:rsid w:val="6918D70D"/>
    <w:rsid w:val="693CE4B4"/>
    <w:rsid w:val="69920430"/>
    <w:rsid w:val="6B2DD491"/>
    <w:rsid w:val="6C7085EA"/>
    <w:rsid w:val="6DFA1873"/>
    <w:rsid w:val="70F4875A"/>
    <w:rsid w:val="713061D3"/>
    <w:rsid w:val="718747B7"/>
    <w:rsid w:val="720580A2"/>
    <w:rsid w:val="733A66B3"/>
    <w:rsid w:val="754215C9"/>
    <w:rsid w:val="76A38328"/>
    <w:rsid w:val="77D1D4AF"/>
    <w:rsid w:val="77FB001C"/>
    <w:rsid w:val="7AD3F8A5"/>
    <w:rsid w:val="7C7AEE5D"/>
    <w:rsid w:val="7D2FA049"/>
    <w:rsid w:val="7EE1557D"/>
    <w:rsid w:val="7F2062B7"/>
    <w:rsid w:val="7FBBF013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A64C9"/>
  <w15:docId w15:val="{C8385312-D8E6-4E72-86B6-1958506F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06"/>
    <w:pPr>
      <w:spacing w:before="120" w:after="240" w:line="288" w:lineRule="auto"/>
    </w:pPr>
    <w:rPr>
      <w:rFonts w:eastAsiaTheme="minorEastAsia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372C06"/>
    <w:pPr>
      <w:keepNext/>
      <w:spacing w:before="240" w:after="480"/>
      <w:outlineLvl w:val="0"/>
    </w:pPr>
    <w:rPr>
      <w:rFonts w:asciiTheme="majorHAnsi" w:eastAsiaTheme="majorEastAsia" w:hAnsiTheme="majorHAnsi" w:cstheme="majorBidi"/>
      <w:b/>
      <w:kern w:val="28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4"/>
    <w:qFormat/>
    <w:rsid w:val="00373166"/>
    <w:pPr>
      <w:keepNext/>
      <w:tabs>
        <w:tab w:val="left" w:pos="720"/>
      </w:tabs>
      <w:spacing w:before="480"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E86A9F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72C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E72964"/>
    <w:pPr>
      <w:spacing w:before="0" w:after="0" w:line="192" w:lineRule="auto"/>
    </w:pPr>
    <w:rPr>
      <w:rFonts w:ascii="Calibri" w:eastAsiaTheme="majorEastAsia" w:hAnsi="Calibri" w:cs="Calibri"/>
      <w:b/>
      <w:bCs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"/>
    <w:rsid w:val="00E72964"/>
    <w:rPr>
      <w:rFonts w:ascii="Calibri" w:eastAsiaTheme="majorEastAsia" w:hAnsi="Calibri" w:cs="Calibri"/>
      <w:b/>
      <w:bCs/>
      <w:sz w:val="84"/>
      <w:szCs w:val="84"/>
    </w:rPr>
  </w:style>
  <w:style w:type="paragraph" w:styleId="Subtitle">
    <w:name w:val="Subtitle"/>
    <w:basedOn w:val="Normal"/>
    <w:link w:val="SubtitleChar"/>
    <w:autoRedefine/>
    <w:uiPriority w:val="2"/>
    <w:qFormat/>
    <w:rsid w:val="002A4CB7"/>
    <w:pPr>
      <w:framePr w:hSpace="180" w:wrap="around" w:vAnchor="text" w:hAnchor="margin" w:y="1167"/>
    </w:pPr>
    <w:rPr>
      <w:b/>
      <w:caps/>
    </w:rPr>
  </w:style>
  <w:style w:type="character" w:customStyle="1" w:styleId="SubtitleChar">
    <w:name w:val="Subtitle Char"/>
    <w:basedOn w:val="DefaultParagraphFont"/>
    <w:link w:val="Subtitle"/>
    <w:uiPriority w:val="2"/>
    <w:rsid w:val="002A4CB7"/>
    <w:rPr>
      <w:rFonts w:eastAsiaTheme="minorEastAsia"/>
      <w:caps/>
      <w:color w:val="082A75" w:themeColor="text2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372C06"/>
    <w:rPr>
      <w:rFonts w:asciiTheme="majorHAnsi" w:eastAsiaTheme="majorEastAsia" w:hAnsiTheme="majorHAnsi" w:cstheme="majorBidi"/>
      <w:b/>
      <w:kern w:val="28"/>
      <w:sz w:val="48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373166"/>
    <w:rPr>
      <w:rFonts w:eastAsiaTheme="majorEastAsia" w:cstheme="majorBidi"/>
      <w:b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372C06"/>
    <w:rPr>
      <w:b/>
    </w:rPr>
  </w:style>
  <w:style w:type="paragraph" w:customStyle="1" w:styleId="EmphasisText">
    <w:name w:val="Emphasis Text"/>
    <w:basedOn w:val="Normal"/>
    <w:link w:val="EmphasisTextChar"/>
    <w:qFormat/>
    <w:rsid w:val="00372C06"/>
  </w:style>
  <w:style w:type="character" w:customStyle="1" w:styleId="ContentChar">
    <w:name w:val="Content Char"/>
    <w:basedOn w:val="DefaultParagraphFont"/>
    <w:link w:val="Content"/>
    <w:rsid w:val="00372C06"/>
    <w:rPr>
      <w:rFonts w:eastAsiaTheme="minorEastAsia"/>
      <w:b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372C06"/>
    <w:rPr>
      <w:rFonts w:eastAsiaTheme="minorEastAsia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E2DAB"/>
    <w:rPr>
      <w:color w:val="3592C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D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unhideWhenUsed/>
    <w:qFormat/>
    <w:rsid w:val="009C2D98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5"/>
    <w:rsid w:val="00E86A9F"/>
    <w:rPr>
      <w:rFonts w:asciiTheme="majorHAnsi" w:eastAsiaTheme="majorEastAsia" w:hAnsiTheme="majorHAnsi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1"/>
    <w:rsid w:val="00372C06"/>
    <w:rPr>
      <w:rFonts w:asciiTheme="majorHAnsi" w:eastAsiaTheme="majorEastAsia" w:hAnsiTheme="majorHAnsi" w:cstheme="majorBidi"/>
      <w:i/>
      <w:iCs/>
      <w:sz w:val="28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F5076"/>
    <w:pPr>
      <w:keepLines/>
      <w:tabs>
        <w:tab w:val="left" w:pos="720"/>
      </w:tabs>
      <w:spacing w:before="480" w:line="276" w:lineRule="auto"/>
      <w:outlineLvl w:val="9"/>
    </w:pPr>
    <w:rPr>
      <w:bCs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0494E"/>
    <w:pPr>
      <w:tabs>
        <w:tab w:val="left" w:pos="720"/>
        <w:tab w:val="right" w:leader="dot" w:pos="9926"/>
      </w:tabs>
      <w:spacing w:before="200" w:after="0"/>
    </w:pPr>
    <w:rPr>
      <w:rFonts w:cstheme="minorHAnsi"/>
      <w:b/>
      <w:bCs/>
      <w:i/>
      <w:iCs/>
      <w:sz w:val="36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D47F2"/>
    <w:pPr>
      <w:tabs>
        <w:tab w:val="right" w:leader="dot" w:pos="9926"/>
      </w:tabs>
      <w:spacing w:before="60" w:after="0"/>
      <w:ind w:left="720"/>
    </w:pPr>
    <w:rPr>
      <w:rFonts w:cstheme="minorHAns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411337"/>
    <w:pPr>
      <w:spacing w:before="0" w:after="0"/>
      <w:ind w:left="56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411337"/>
    <w:pPr>
      <w:spacing w:before="0" w:after="0"/>
      <w:ind w:left="8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411337"/>
    <w:pPr>
      <w:spacing w:before="0" w:after="0"/>
      <w:ind w:left="11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411337"/>
    <w:pPr>
      <w:spacing w:before="0" w:after="0"/>
      <w:ind w:left="14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411337"/>
    <w:pPr>
      <w:spacing w:before="0" w:after="0"/>
      <w:ind w:left="168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411337"/>
    <w:pPr>
      <w:spacing w:before="0" w:after="0"/>
      <w:ind w:left="196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411337"/>
    <w:pPr>
      <w:spacing w:before="0" w:after="0"/>
      <w:ind w:left="2240"/>
    </w:pPr>
    <w:rPr>
      <w:rFonts w:cs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08B5"/>
    <w:rPr>
      <w:color w:val="3592CF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D16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C4A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6C4A"/>
    <w:rPr>
      <w:sz w:val="16"/>
      <w:szCs w:val="16"/>
    </w:rPr>
  </w:style>
  <w:style w:type="paragraph" w:styleId="Revision">
    <w:name w:val="Revision"/>
    <w:hidden/>
    <w:uiPriority w:val="99"/>
    <w:semiHidden/>
    <w:rsid w:val="0008460C"/>
    <w:pPr>
      <w:spacing w:after="0" w:line="240" w:lineRule="auto"/>
    </w:pPr>
    <w:rPr>
      <w:rFonts w:eastAsiaTheme="minorEastAsia"/>
      <w:sz w:val="2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7D"/>
    <w:rPr>
      <w:rFonts w:eastAsiaTheme="minorEastAsi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F6AB3"/>
    <w:pPr>
      <w:widowControl w:val="0"/>
      <w:autoSpaceDE w:val="0"/>
      <w:autoSpaceDN w:val="0"/>
      <w:spacing w:after="200"/>
    </w:pPr>
    <w:rPr>
      <w:rFonts w:ascii="Calibri" w:eastAsia="Calibri" w:hAnsi="Calibri" w:cs="Calibri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F6AB3"/>
    <w:rPr>
      <w:rFonts w:ascii="Calibri" w:eastAsia="Calibri" w:hAnsi="Calibri" w:cs="Calibri"/>
      <w:sz w:val="28"/>
      <w:szCs w:val="28"/>
    </w:rPr>
  </w:style>
  <w:style w:type="numbering" w:customStyle="1" w:styleId="CurrentList1">
    <w:name w:val="Current List1"/>
    <w:uiPriority w:val="99"/>
    <w:rsid w:val="00D5275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ang\AppData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1DA5A-AB23-4391-8549-C9D053C6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C:\Users\achang\AppData\Roaming\Microsoft\Templates\Report .dotx</Template>
  <TotalTime>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Links>
    <vt:vector size="264" baseType="variant">
      <vt:variant>
        <vt:i4>7864420</vt:i4>
      </vt:variant>
      <vt:variant>
        <vt:i4>192</vt:i4>
      </vt:variant>
      <vt:variant>
        <vt:i4>0</vt:i4>
      </vt:variant>
      <vt:variant>
        <vt:i4>5</vt:i4>
      </vt:variant>
      <vt:variant>
        <vt:lpwstr>https://ncarts.org/local-arts-council-resources</vt:lpwstr>
      </vt:variant>
      <vt:variant>
        <vt:lpwstr/>
      </vt:variant>
      <vt:variant>
        <vt:i4>7012453</vt:i4>
      </vt:variant>
      <vt:variant>
        <vt:i4>189</vt:i4>
      </vt:variant>
      <vt:variant>
        <vt:i4>0</vt:i4>
      </vt:variant>
      <vt:variant>
        <vt:i4>5</vt:i4>
      </vt:variant>
      <vt:variant>
        <vt:lpwstr>https://www.ncarts.org/grants-resources/grants/grants-dashboard</vt:lpwstr>
      </vt:variant>
      <vt:variant>
        <vt:lpwstr/>
      </vt:variant>
      <vt:variant>
        <vt:i4>5046368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_Designated_County_Partner</vt:lpwstr>
      </vt:variant>
      <vt:variant>
        <vt:i4>2097190</vt:i4>
      </vt:variant>
      <vt:variant>
        <vt:i4>183</vt:i4>
      </vt:variant>
      <vt:variant>
        <vt:i4>0</vt:i4>
      </vt:variant>
      <vt:variant>
        <vt:i4>5</vt:i4>
      </vt:variant>
      <vt:variant>
        <vt:lpwstr>https://www.ncarts.org/gap-grant-guidelines</vt:lpwstr>
      </vt:variant>
      <vt:variant>
        <vt:lpwstr/>
      </vt:variant>
      <vt:variant>
        <vt:i4>7995449</vt:i4>
      </vt:variant>
      <vt:variant>
        <vt:i4>180</vt:i4>
      </vt:variant>
      <vt:variant>
        <vt:i4>0</vt:i4>
      </vt:variant>
      <vt:variant>
        <vt:i4>5</vt:i4>
      </vt:variant>
      <vt:variant>
        <vt:lpwstr>https://ncarts.gosmart.org/</vt:lpwstr>
      </vt:variant>
      <vt:variant>
        <vt:lpwstr/>
      </vt:variant>
      <vt:variant>
        <vt:i4>7864420</vt:i4>
      </vt:variant>
      <vt:variant>
        <vt:i4>177</vt:i4>
      </vt:variant>
      <vt:variant>
        <vt:i4>0</vt:i4>
      </vt:variant>
      <vt:variant>
        <vt:i4>5</vt:i4>
      </vt:variant>
      <vt:variant>
        <vt:lpwstr>https://ncarts.org/local-arts-council-resources</vt:lpwstr>
      </vt:variant>
      <vt:variant>
        <vt:lpwstr/>
      </vt:variant>
      <vt:variant>
        <vt:i4>1966202</vt:i4>
      </vt:variant>
      <vt:variant>
        <vt:i4>174</vt:i4>
      </vt:variant>
      <vt:variant>
        <vt:i4>0</vt:i4>
      </vt:variant>
      <vt:variant>
        <vt:i4>5</vt:i4>
      </vt:variant>
      <vt:variant>
        <vt:lpwstr>mailto:ai-ling.chang@dncr.nc.gov</vt:lpwstr>
      </vt:variant>
      <vt:variant>
        <vt:lpwstr/>
      </vt:variant>
      <vt:variant>
        <vt:i4>983075</vt:i4>
      </vt:variant>
      <vt:variant>
        <vt:i4>171</vt:i4>
      </vt:variant>
      <vt:variant>
        <vt:i4>0</vt:i4>
      </vt:variant>
      <vt:variant>
        <vt:i4>5</vt:i4>
      </vt:variant>
      <vt:variant>
        <vt:lpwstr>mailto:diana.pineda@dncr.nc.gov</vt:lpwstr>
      </vt:variant>
      <vt:variant>
        <vt:lpwstr/>
      </vt:variant>
      <vt:variant>
        <vt:i4>6029323</vt:i4>
      </vt:variant>
      <vt:variant>
        <vt:i4>168</vt:i4>
      </vt:variant>
      <vt:variant>
        <vt:i4>0</vt:i4>
      </vt:variant>
      <vt:variant>
        <vt:i4>5</vt:i4>
      </vt:variant>
      <vt:variant>
        <vt:lpwstr>http://twitter.com/NCArtsCouncil</vt:lpwstr>
      </vt:variant>
      <vt:variant>
        <vt:lpwstr/>
      </vt:variant>
      <vt:variant>
        <vt:i4>3080229</vt:i4>
      </vt:variant>
      <vt:variant>
        <vt:i4>165</vt:i4>
      </vt:variant>
      <vt:variant>
        <vt:i4>0</vt:i4>
      </vt:variant>
      <vt:variant>
        <vt:i4>5</vt:i4>
      </vt:variant>
      <vt:variant>
        <vt:lpwstr>http://www.facebook.com/ncarts/</vt:lpwstr>
      </vt:variant>
      <vt:variant>
        <vt:lpwstr/>
      </vt:variant>
      <vt:variant>
        <vt:i4>2031688</vt:i4>
      </vt:variant>
      <vt:variant>
        <vt:i4>162</vt:i4>
      </vt:variant>
      <vt:variant>
        <vt:i4>0</vt:i4>
      </vt:variant>
      <vt:variant>
        <vt:i4>5</vt:i4>
      </vt:variant>
      <vt:variant>
        <vt:lpwstr>https://www.instagram.com/ncartscouncil/</vt:lpwstr>
      </vt:variant>
      <vt:variant>
        <vt:lpwstr/>
      </vt:variant>
      <vt:variant>
        <vt:i4>8061031</vt:i4>
      </vt:variant>
      <vt:variant>
        <vt:i4>159</vt:i4>
      </vt:variant>
      <vt:variant>
        <vt:i4>0</vt:i4>
      </vt:variant>
      <vt:variant>
        <vt:i4>5</vt:i4>
      </vt:variant>
      <vt:variant>
        <vt:lpwstr>https://ncarts.org/</vt:lpwstr>
      </vt:variant>
      <vt:variant>
        <vt:lpwstr/>
      </vt:variant>
      <vt:variant>
        <vt:i4>2293856</vt:i4>
      </vt:variant>
      <vt:variant>
        <vt:i4>156</vt:i4>
      </vt:variant>
      <vt:variant>
        <vt:i4>0</vt:i4>
      </vt:variant>
      <vt:variant>
        <vt:i4>5</vt:i4>
      </vt:variant>
      <vt:variant>
        <vt:lpwstr>https://www.arts.gov/grants/manage-your-award/nea-logo</vt:lpwstr>
      </vt:variant>
      <vt:variant>
        <vt:lpwstr/>
      </vt:variant>
      <vt:variant>
        <vt:i4>1114126</vt:i4>
      </vt:variant>
      <vt:variant>
        <vt:i4>153</vt:i4>
      </vt:variant>
      <vt:variant>
        <vt:i4>0</vt:i4>
      </vt:variant>
      <vt:variant>
        <vt:i4>5</vt:i4>
      </vt:variant>
      <vt:variant>
        <vt:lpwstr>https://www.dropbox.com/s/ht2uflmhberg3jp/Logo Usage Guide - READ FIRST.pdf?dl=0</vt:lpwstr>
      </vt:variant>
      <vt:variant>
        <vt:lpwstr/>
      </vt:variant>
      <vt:variant>
        <vt:i4>5767193</vt:i4>
      </vt:variant>
      <vt:variant>
        <vt:i4>150</vt:i4>
      </vt:variant>
      <vt:variant>
        <vt:i4>0</vt:i4>
      </vt:variant>
      <vt:variant>
        <vt:i4>5</vt:i4>
      </vt:variant>
      <vt:variant>
        <vt:lpwstr>https://www.ncarts.org/grants-resources/resources/logo-branding-materials</vt:lpwstr>
      </vt:variant>
      <vt:variant>
        <vt:lpwstr/>
      </vt:variant>
      <vt:variant>
        <vt:i4>7864420</vt:i4>
      </vt:variant>
      <vt:variant>
        <vt:i4>147</vt:i4>
      </vt:variant>
      <vt:variant>
        <vt:i4>0</vt:i4>
      </vt:variant>
      <vt:variant>
        <vt:i4>5</vt:i4>
      </vt:variant>
      <vt:variant>
        <vt:lpwstr>https://ncarts.org/local-arts-council-resources</vt:lpwstr>
      </vt:variant>
      <vt:variant>
        <vt:lpwstr/>
      </vt:variant>
      <vt:variant>
        <vt:i4>7536767</vt:i4>
      </vt:variant>
      <vt:variant>
        <vt:i4>144</vt:i4>
      </vt:variant>
      <vt:variant>
        <vt:i4>0</vt:i4>
      </vt:variant>
      <vt:variant>
        <vt:i4>5</vt:i4>
      </vt:variant>
      <vt:variant>
        <vt:lpwstr>https://www.doa.nc.gov/divisions/american-indian-affairs/nc-tribes</vt:lpwstr>
      </vt:variant>
      <vt:variant>
        <vt:lpwstr/>
      </vt:variant>
      <vt:variant>
        <vt:i4>8060993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_A_Step-by-Step_Guide</vt:lpwstr>
      </vt:variant>
      <vt:variant>
        <vt:i4>7864420</vt:i4>
      </vt:variant>
      <vt:variant>
        <vt:i4>138</vt:i4>
      </vt:variant>
      <vt:variant>
        <vt:i4>0</vt:i4>
      </vt:variant>
      <vt:variant>
        <vt:i4>5</vt:i4>
      </vt:variant>
      <vt:variant>
        <vt:lpwstr>https://ncarts.org/local-arts-council-resources</vt:lpwstr>
      </vt:variant>
      <vt:variant>
        <vt:lpwstr/>
      </vt:variant>
      <vt:variant>
        <vt:i4>3473440</vt:i4>
      </vt:variant>
      <vt:variant>
        <vt:i4>135</vt:i4>
      </vt:variant>
      <vt:variant>
        <vt:i4>0</vt:i4>
      </vt:variant>
      <vt:variant>
        <vt:i4>5</vt:i4>
      </vt:variant>
      <vt:variant>
        <vt:lpwstr>https://www.ncpresenters.org/artsmarket</vt:lpwstr>
      </vt:variant>
      <vt:variant>
        <vt:lpwstr/>
      </vt:variant>
      <vt:variant>
        <vt:i4>7864420</vt:i4>
      </vt:variant>
      <vt:variant>
        <vt:i4>132</vt:i4>
      </vt:variant>
      <vt:variant>
        <vt:i4>0</vt:i4>
      </vt:variant>
      <vt:variant>
        <vt:i4>5</vt:i4>
      </vt:variant>
      <vt:variant>
        <vt:lpwstr>https://ncarts.org/local-arts-council-resources</vt:lpwstr>
      </vt:variant>
      <vt:variant>
        <vt:lpwstr/>
      </vt:variant>
      <vt:variant>
        <vt:i4>1966142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_Toc158306795</vt:lpwstr>
      </vt:variant>
      <vt:variant>
        <vt:i4>1966142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_Toc158306794</vt:lpwstr>
      </vt:variant>
      <vt:variant>
        <vt:i4>1966142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_Toc158306793</vt:lpwstr>
      </vt:variant>
      <vt:variant>
        <vt:i4>1966142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_Toc158306792</vt:lpwstr>
      </vt:variant>
      <vt:variant>
        <vt:i4>1966142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_Toc158306791</vt:lpwstr>
      </vt:variant>
      <vt:variant>
        <vt:i4>1966142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_Toc158306790</vt:lpwstr>
      </vt:variant>
      <vt:variant>
        <vt:i4>2031678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_Toc158306789</vt:lpwstr>
      </vt:variant>
      <vt:variant>
        <vt:i4>2031678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_Toc158306788</vt:lpwstr>
      </vt:variant>
      <vt:variant>
        <vt:i4>2031678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_Toc158306787</vt:lpwstr>
      </vt:variant>
      <vt:variant>
        <vt:i4>2031678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_Toc158306786</vt:lpwstr>
      </vt:variant>
      <vt:variant>
        <vt:i4>2031678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_Toc158306785</vt:lpwstr>
      </vt:variant>
      <vt:variant>
        <vt:i4>2031678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_Toc158306784</vt:lpwstr>
      </vt:variant>
      <vt:variant>
        <vt:i4>2031678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_Toc158306783</vt:lpwstr>
      </vt:variant>
      <vt:variant>
        <vt:i4>2031678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_Toc158306782</vt:lpwstr>
      </vt:variant>
      <vt:variant>
        <vt:i4>2031678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_Toc158306781</vt:lpwstr>
      </vt:variant>
      <vt:variant>
        <vt:i4>2031678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_Toc158306780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_Toc158306779</vt:lpwstr>
      </vt:variant>
      <vt:variant>
        <vt:i4>1048638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_Toc158306778</vt:lpwstr>
      </vt:variant>
      <vt:variant>
        <vt:i4>1048638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_Toc158306777</vt:lpwstr>
      </vt:variant>
      <vt:variant>
        <vt:i4>1048638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_Toc158306776</vt:lpwstr>
      </vt:variant>
      <vt:variant>
        <vt:i4>3932167</vt:i4>
      </vt:variant>
      <vt:variant>
        <vt:i4>6</vt:i4>
      </vt:variant>
      <vt:variant>
        <vt:i4>0</vt:i4>
      </vt:variant>
      <vt:variant>
        <vt:i4>5</vt:i4>
      </vt:variant>
      <vt:variant>
        <vt:lpwstr>mailto:sam.gerweck@dncr.nc.gov</vt:lpwstr>
      </vt:variant>
      <vt:variant>
        <vt:lpwstr/>
      </vt:variant>
      <vt:variant>
        <vt:i4>6619203</vt:i4>
      </vt:variant>
      <vt:variant>
        <vt:i4>3</vt:i4>
      </vt:variant>
      <vt:variant>
        <vt:i4>0</vt:i4>
      </vt:variant>
      <vt:variant>
        <vt:i4>5</vt:i4>
      </vt:variant>
      <vt:variant>
        <vt:lpwstr>mailto:janelle.wienke@dncr.nc.gov</vt:lpwstr>
      </vt:variant>
      <vt:variant>
        <vt:lpwstr/>
      </vt:variant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http://www.ncarts.org/local-arts-council-resources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AiLing</dc:creator>
  <cp:keywords/>
  <cp:lastModifiedBy>Chang, Ai-Ling</cp:lastModifiedBy>
  <cp:revision>9</cp:revision>
  <cp:lastPrinted>2006-08-01T23:47:00Z</cp:lastPrinted>
  <dcterms:created xsi:type="dcterms:W3CDTF">2024-05-08T19:37:00Z</dcterms:created>
  <dcterms:modified xsi:type="dcterms:W3CDTF">2024-05-08T19:44:00Z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